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77DED" w14:textId="77777777" w:rsidR="00CB7AB7" w:rsidRPr="0082657B" w:rsidRDefault="00CB7AB7" w:rsidP="00CB7AB7">
      <w:pPr>
        <w:pStyle w:val="PGE-NotaExplicativa"/>
        <w:rPr>
          <w:highlight w:val="yellow"/>
        </w:rPr>
      </w:pPr>
      <w:r w:rsidRPr="0082657B">
        <w:rPr>
          <w:highlight w:val="yellow"/>
        </w:rPr>
        <w:t>Notas Explicativas:</w:t>
      </w:r>
    </w:p>
    <w:p w14:paraId="50E6AAC3"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3C31E77D"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618A686C"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15D4D20D"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w:t>
      </w:r>
      <w:proofErr w:type="spellStart"/>
      <w:r w:rsidRPr="0082657B">
        <w:rPr>
          <w:highlight w:val="yellow"/>
        </w:rPr>
        <w:t>Ctrl+L</w:t>
      </w:r>
      <w:proofErr w:type="spellEnd"/>
      <w:r w:rsidRPr="0082657B">
        <w:rPr>
          <w:highlight w:val="yellow"/>
        </w:rPr>
        <w:t>) e a guia “Títulos”.</w:t>
      </w:r>
    </w:p>
    <w:p w14:paraId="208AF5E5" w14:textId="77777777" w:rsidR="000309BB" w:rsidRDefault="0026041F" w:rsidP="002F1AA9">
      <w:pPr>
        <w:pStyle w:val="Ttulo"/>
      </w:pPr>
      <w:r>
        <w:t xml:space="preserve">EDITAL DE PREGÃO </w:t>
      </w:r>
      <w:r w:rsidRPr="002F1AA9">
        <w:t>ELETRÔNICO</w:t>
      </w:r>
      <w:r>
        <w:t xml:space="preserve"> Nº ___/_____</w:t>
      </w:r>
    </w:p>
    <w:p w14:paraId="0E081C60" w14:textId="77777777" w:rsidR="00F17773" w:rsidRDefault="00F17773" w:rsidP="00F17773">
      <w:pPr>
        <w:pStyle w:val="PGE-Normal"/>
      </w:pPr>
      <w:r w:rsidRPr="00CD2AB6">
        <w:t>O ESTADO DO ESPÍRITO SANTO, por intermédio d</w:t>
      </w:r>
      <w:r>
        <w:t>o</w:t>
      </w:r>
      <w:r w:rsidRPr="00CD2AB6">
        <w:t xml:space="preserve"> (</w:t>
      </w:r>
      <w:r w:rsidRPr="009E4F26">
        <w:rPr>
          <w:color w:val="FF0000"/>
        </w:rPr>
        <w:t xml:space="preserve">Nome </w:t>
      </w:r>
      <w:r>
        <w:rPr>
          <w:color w:val="FF0000"/>
        </w:rPr>
        <w:t>d</w:t>
      </w:r>
      <w:r w:rsidRPr="009E4F26">
        <w:rPr>
          <w:color w:val="FF0000"/>
        </w:rPr>
        <w:t>o Órgão</w:t>
      </w:r>
      <w:r w:rsidRPr="00CD2AB6">
        <w:t>), doravante denominad</w:t>
      </w:r>
      <w:r>
        <w:t>o</w:t>
      </w:r>
      <w:r w:rsidRPr="00CD2AB6">
        <w:t xml:space="preserve"> (</w:t>
      </w:r>
      <w:r w:rsidRPr="009E4F26">
        <w:rPr>
          <w:color w:val="FF0000"/>
        </w:rPr>
        <w:t xml:space="preserve">Sigla </w:t>
      </w:r>
      <w:r>
        <w:rPr>
          <w:color w:val="FF0000"/>
        </w:rPr>
        <w:t>d</w:t>
      </w:r>
      <w:r w:rsidRPr="009E4F26">
        <w:rPr>
          <w:color w:val="FF0000"/>
        </w:rPr>
        <w:t>o Órgão</w:t>
      </w:r>
      <w:r w:rsidRPr="00CD2AB6">
        <w:t xml:space="preserve">), realizará licitação, na modalidade "Pregão Eletrônico", sob o critério “menor preço por lote”, por meio do site www.compras.es.gov.br, para </w:t>
      </w:r>
      <w:r>
        <w:t xml:space="preserve">contratação de </w:t>
      </w:r>
      <w:r w:rsidRPr="00F9075C">
        <w:t>SERVIÇOS DE LOCAÇÃO DE VEÍCULO AUTOMOTOR, SEM MOTORISTA</w:t>
      </w:r>
      <w:r>
        <w:t>, conforme Processo nº _________</w:t>
      </w:r>
      <w:r w:rsidRPr="00CD2AB6">
        <w:t>, devidamente aprovado pela autoridade competente.</w:t>
      </w:r>
      <w:r>
        <w:t xml:space="preserve"> </w:t>
      </w:r>
      <w:r w:rsidRPr="009E4F26">
        <w:t>O Pregão será realizado por Pregoeiro e Equipe de Apoio, designados pela Portaria</w:t>
      </w:r>
      <w:r>
        <w:t xml:space="preserve"> </w:t>
      </w:r>
      <w:r w:rsidRPr="009E4F26">
        <w:t>(</w:t>
      </w:r>
      <w:r w:rsidRPr="009E4F26">
        <w:rPr>
          <w:color w:val="FF0000"/>
        </w:rPr>
        <w:t>Nome do Órgão</w:t>
      </w:r>
      <w:r w:rsidRPr="009E4F26">
        <w:t>) nº __/____, publicada em __/__/____, nos termos da Lei 10.520/2002, e subsidiariamente da Lei 8.666/1993</w:t>
      </w:r>
      <w:r>
        <w:t>, e</w:t>
      </w:r>
      <w:r w:rsidRPr="009E4F26">
        <w:t xml:space="preserve"> do Decreto estadual 2.458-R/2010, bem como pelas demais normas pertinentes e condições estabelecidas no presente Edital.</w:t>
      </w:r>
    </w:p>
    <w:p w14:paraId="68353B9B" w14:textId="77777777" w:rsidR="00F17773" w:rsidRPr="005655D4" w:rsidRDefault="00F17773" w:rsidP="00F17773">
      <w:pPr>
        <w:pStyle w:val="PGE-Normal"/>
        <w:rPr>
          <w:b/>
        </w:rPr>
      </w:pPr>
      <w:r w:rsidRPr="005655D4">
        <w:rPr>
          <w:b/>
        </w:rPr>
        <w:t>A participação neste Pregão é permitida exclusivamente a microempresas, empresas de pequeno porte ou equiparadas.</w:t>
      </w:r>
    </w:p>
    <w:p w14:paraId="5D3C9401" w14:textId="77777777" w:rsidR="00F17773" w:rsidRDefault="00F17773" w:rsidP="00F17773">
      <w:pPr>
        <w:pStyle w:val="Ttulo1"/>
      </w:pPr>
      <w:r>
        <w:t>DISPOSIÇÕES PRELIMINARES</w:t>
      </w:r>
    </w:p>
    <w:p w14:paraId="7806DD60" w14:textId="77777777" w:rsidR="00F17773" w:rsidRPr="003168EC" w:rsidRDefault="00F17773" w:rsidP="00F17773">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14:paraId="3A67A51C" w14:textId="77777777" w:rsidR="00F17773" w:rsidRPr="009E4F26" w:rsidRDefault="00F17773" w:rsidP="00F17773">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3535F91E" w14:textId="77777777" w:rsidR="00F17773" w:rsidRPr="009E4F26" w:rsidRDefault="00F17773" w:rsidP="00F17773">
      <w:pPr>
        <w:pStyle w:val="PGE-Normal"/>
        <w:ind w:left="284"/>
      </w:pPr>
      <w:r w:rsidRPr="009E4F26">
        <w:t xml:space="preserve">INÍCIO DO ACOLHIMENTO DAS PROPOSTAS: ÀS </w:t>
      </w:r>
      <w:r>
        <w:t>___</w:t>
      </w:r>
      <w:r w:rsidRPr="009E4F26">
        <w:t xml:space="preserve"> horas do dia </w:t>
      </w:r>
      <w:r>
        <w:t>__/__/____.</w:t>
      </w:r>
    </w:p>
    <w:p w14:paraId="72A2B47C" w14:textId="77777777" w:rsidR="00F17773" w:rsidRPr="009E4F26" w:rsidRDefault="00F17773" w:rsidP="00F17773">
      <w:pPr>
        <w:pStyle w:val="PGE-Normal"/>
        <w:ind w:left="284"/>
      </w:pPr>
      <w:r w:rsidRPr="009E4F26">
        <w:lastRenderedPageBreak/>
        <w:t xml:space="preserve">LIMITE PARA ACOLHIMENTO DAS PROPOSTAS: ÀS </w:t>
      </w:r>
      <w:r>
        <w:t>___</w:t>
      </w:r>
      <w:r w:rsidRPr="009E4F26">
        <w:t xml:space="preserve"> horas do dia </w:t>
      </w:r>
      <w:r>
        <w:t>__/__/____.</w:t>
      </w:r>
    </w:p>
    <w:p w14:paraId="66F2E8EA" w14:textId="77777777" w:rsidR="00F17773" w:rsidRPr="00040D2D" w:rsidRDefault="00F17773" w:rsidP="00F17773">
      <w:pPr>
        <w:pStyle w:val="PGE-Normal"/>
        <w:ind w:left="284"/>
      </w:pPr>
      <w:r w:rsidRPr="00040D2D">
        <w:t>ABERTURA DAS PROPOSTAS: ÀS ___ horas do dia __/__/____.</w:t>
      </w:r>
    </w:p>
    <w:p w14:paraId="0FDE3A31" w14:textId="77777777" w:rsidR="00F17773" w:rsidRDefault="00F17773" w:rsidP="00F17773">
      <w:pPr>
        <w:pStyle w:val="PGE-Normal"/>
        <w:ind w:left="284"/>
      </w:pPr>
      <w:r w:rsidRPr="00306687">
        <w:t>ABERTURA DA SESSÃO PÚBLICA</w:t>
      </w:r>
      <w:r w:rsidRPr="009E4F26">
        <w:t xml:space="preserve">: ÀS </w:t>
      </w:r>
      <w:r>
        <w:t>___</w:t>
      </w:r>
      <w:r w:rsidRPr="009E4F26">
        <w:t xml:space="preserve"> horas do dia </w:t>
      </w:r>
      <w:r>
        <w:t>__/__/____.</w:t>
      </w:r>
    </w:p>
    <w:p w14:paraId="5B6B33D4" w14:textId="77777777" w:rsidR="00F17773" w:rsidRDefault="00F17773" w:rsidP="00F17773">
      <w:pPr>
        <w:pStyle w:val="N11"/>
      </w:pPr>
      <w:r>
        <w:t>Integram este Edital os seguintes anexos:</w:t>
      </w:r>
    </w:p>
    <w:p w14:paraId="3AB0378A" w14:textId="77777777" w:rsidR="00F17773" w:rsidRDefault="00F17773" w:rsidP="00F17773">
      <w:pPr>
        <w:pStyle w:val="PGE-Normal"/>
        <w:ind w:left="284"/>
      </w:pPr>
      <w:r>
        <w:t>Anexo I – Termo de Referência</w:t>
      </w:r>
    </w:p>
    <w:p w14:paraId="154F75B6" w14:textId="77777777" w:rsidR="00F17773" w:rsidRDefault="00F17773" w:rsidP="00F17773">
      <w:pPr>
        <w:pStyle w:val="PGE-Normal"/>
        <w:ind w:left="284"/>
      </w:pPr>
      <w:r>
        <w:t>Anexo II – Modelos do Edital</w:t>
      </w:r>
    </w:p>
    <w:p w14:paraId="24639306" w14:textId="77777777" w:rsidR="00F17773" w:rsidRDefault="00F17773" w:rsidP="00F17773">
      <w:pPr>
        <w:pStyle w:val="PGE-Normal"/>
        <w:ind w:left="284"/>
      </w:pPr>
      <w:r>
        <w:t>Anexo III – Exigências de Habilitação</w:t>
      </w:r>
    </w:p>
    <w:p w14:paraId="1B0C00BC" w14:textId="77777777" w:rsidR="00F17773" w:rsidRDefault="00F17773" w:rsidP="00F17773">
      <w:pPr>
        <w:pStyle w:val="PGE-Normal"/>
        <w:ind w:left="284"/>
      </w:pPr>
      <w:r>
        <w:t>Anexo IV – Minuta de Termo de Contrato</w:t>
      </w:r>
    </w:p>
    <w:p w14:paraId="3684DE93" w14:textId="77777777" w:rsidR="00F17773" w:rsidRDefault="00F17773" w:rsidP="00F17773">
      <w:pPr>
        <w:pStyle w:val="Ttulo1"/>
      </w:pPr>
      <w:r>
        <w:t>DO OBJETO</w:t>
      </w:r>
    </w:p>
    <w:p w14:paraId="225B82AC" w14:textId="77777777" w:rsidR="00F17773" w:rsidRDefault="00F17773" w:rsidP="00F17773">
      <w:pPr>
        <w:pStyle w:val="N11"/>
      </w:pPr>
      <w:r w:rsidRPr="00CD2AB6">
        <w:t xml:space="preserve">O objeto deste Pregão é </w:t>
      </w:r>
      <w:r>
        <w:t xml:space="preserve">a </w:t>
      </w:r>
      <w:r w:rsidRPr="00CD2AB6">
        <w:t xml:space="preserve">contratação de </w:t>
      </w:r>
      <w:r>
        <w:t>serviços de locação veículo automotor</w:t>
      </w:r>
      <w:r w:rsidRPr="00CD2AB6">
        <w:t xml:space="preserve">, </w:t>
      </w:r>
      <w:r>
        <w:t xml:space="preserve">conforme </w:t>
      </w:r>
      <w:r w:rsidRPr="00CD2AB6">
        <w:t xml:space="preserve">especificações </w:t>
      </w:r>
      <w:r>
        <w:t>d</w:t>
      </w:r>
      <w:r w:rsidRPr="00CD2AB6">
        <w:t>o Anexo I do presente Edital.</w:t>
      </w:r>
    </w:p>
    <w:p w14:paraId="2BB0CF16" w14:textId="77777777" w:rsidR="00F17773" w:rsidRDefault="00F17773" w:rsidP="00F17773">
      <w:pPr>
        <w:pStyle w:val="N11"/>
      </w:pPr>
      <w:r>
        <w:t>O recebimento do objeto se fará na forma estabelecida no Anexo I do presente Edital e no instrumento contratual.</w:t>
      </w:r>
    </w:p>
    <w:p w14:paraId="39054739" w14:textId="77777777" w:rsidR="00F17773" w:rsidRDefault="00F17773" w:rsidP="00F17773">
      <w:pPr>
        <w:pStyle w:val="Ttulo1"/>
      </w:pPr>
      <w:r>
        <w:t>DA GARANTIA DE EXECUÇÃO CONTRATUAL</w:t>
      </w:r>
    </w:p>
    <w:p w14:paraId="1A8A3372" w14:textId="77777777" w:rsidR="00F17773" w:rsidRDefault="00F17773" w:rsidP="00F17773">
      <w:pPr>
        <w:pStyle w:val="N11"/>
      </w:pPr>
      <w:r w:rsidRPr="00D30C67">
        <w:t>Na forma prevista no Termo de Contrato, a licitante vencedora deverá prestar garantia correspondente a 5% (cinco por cento) do valor total da contratação</w:t>
      </w:r>
      <w:r>
        <w:t>.</w:t>
      </w:r>
    </w:p>
    <w:p w14:paraId="42E458CE" w14:textId="77777777" w:rsidR="00F17773" w:rsidRDefault="00F17773" w:rsidP="00F17773">
      <w:pPr>
        <w:pStyle w:val="Ttulo1"/>
      </w:pPr>
      <w:r>
        <w:t xml:space="preserve">DA </w:t>
      </w:r>
      <w:r w:rsidRPr="00134BB1">
        <w:t>DOTAÇÃO</w:t>
      </w:r>
      <w:r>
        <w:t xml:space="preserve"> ORÇAMENTÁRIA</w:t>
      </w:r>
    </w:p>
    <w:p w14:paraId="4D2FC01C" w14:textId="77777777" w:rsidR="00F17773" w:rsidRDefault="00F17773" w:rsidP="00F17773">
      <w:pPr>
        <w:pStyle w:val="N11"/>
      </w:pPr>
      <w:r>
        <w:t xml:space="preserve">As despesas decorrentes da presente licitação correrão à conta do orçamento próprio </w:t>
      </w:r>
      <w:proofErr w:type="spellStart"/>
      <w:r>
        <w:t>da</w:t>
      </w:r>
      <w:proofErr w:type="spellEnd"/>
      <w:r>
        <w:t xml:space="preserve"> ___________ a cargo da conta da atividade no ____________, Elemento de Despesa no ___________ do orçamento da (o)  SIGLA DO ÓRGÃO)  para o exercício de ______.</w:t>
      </w:r>
    </w:p>
    <w:p w14:paraId="3BE9D3E1" w14:textId="77777777" w:rsidR="00F17773" w:rsidRDefault="00F17773" w:rsidP="00F17773">
      <w:pPr>
        <w:pStyle w:val="Ttulo1"/>
      </w:pPr>
      <w:r w:rsidRPr="00F160DF">
        <w:t>DOS PREÇOS</w:t>
      </w:r>
      <w:r>
        <w:t xml:space="preserve"> E </w:t>
      </w:r>
      <w:r w:rsidRPr="00F160DF">
        <w:t>DAS CONDIÇÕES DE PAGAMENTO</w:t>
      </w:r>
    </w:p>
    <w:p w14:paraId="1472332F" w14:textId="77777777" w:rsidR="00F17773" w:rsidRDefault="00F17773" w:rsidP="00F17773">
      <w:pPr>
        <w:pStyle w:val="N11"/>
      </w:pPr>
      <w:r w:rsidRPr="00F160DF">
        <w:t>Os preços serão estabelecidos em conformidade com a proposta do licitante vencedor, observadas as exigências deste edital, devendo estar inclusos todas as espécies de tributos, diretos e indiretos, encargos sociais, seguros, fretes, material, mão</w:t>
      </w:r>
      <w:r>
        <w:t xml:space="preserve"> </w:t>
      </w:r>
      <w:r w:rsidRPr="00F160DF">
        <w:t>de</w:t>
      </w:r>
      <w:r>
        <w:t xml:space="preserve"> </w:t>
      </w:r>
      <w:r w:rsidRPr="00F160DF">
        <w:t>obra, instalações e quaisquer despesas inerentes à execução do objeto contratual.</w:t>
      </w:r>
    </w:p>
    <w:p w14:paraId="7C2260BF" w14:textId="77777777" w:rsidR="00F17773" w:rsidRDefault="00F17773" w:rsidP="00F17773">
      <w:pPr>
        <w:pStyle w:val="N11"/>
      </w:pPr>
      <w:r w:rsidRPr="00967476">
        <w:t xml:space="preserve">Os preços, a eventual revisão e reajustes serão estabelecidos em conformidade com </w:t>
      </w:r>
      <w:r>
        <w:t>o disposto n</w:t>
      </w:r>
      <w:r w:rsidRPr="00967476">
        <w:t xml:space="preserve">o </w:t>
      </w:r>
      <w:r>
        <w:t>Anexo IV – Minuta de Termo de Contrato.</w:t>
      </w:r>
    </w:p>
    <w:p w14:paraId="4DE674F3" w14:textId="77777777" w:rsidR="00F17773" w:rsidRPr="00967476" w:rsidRDefault="00F17773" w:rsidP="00F17773">
      <w:pPr>
        <w:pStyle w:val="N11"/>
      </w:pPr>
      <w:r w:rsidRPr="00967476">
        <w:t>Os pagamentos serão realizados em conformidade com</w:t>
      </w:r>
      <w:r>
        <w:t xml:space="preserve"> o disposto n</w:t>
      </w:r>
      <w:r w:rsidRPr="00967476">
        <w:t xml:space="preserve">o </w:t>
      </w:r>
      <w:r>
        <w:t>Anexo IV – Minuta de Termo de Contrato.</w:t>
      </w:r>
    </w:p>
    <w:p w14:paraId="1D2167F8" w14:textId="77777777" w:rsidR="00F17773" w:rsidRDefault="00F17773" w:rsidP="00F17773">
      <w:pPr>
        <w:pStyle w:val="Ttulo1"/>
      </w:pPr>
      <w:r>
        <w:lastRenderedPageBreak/>
        <w:t>DO PRAZO DE VIGÊNCIA CONTRATUAL</w:t>
      </w:r>
    </w:p>
    <w:p w14:paraId="259E58D5" w14:textId="77777777" w:rsidR="00F17773" w:rsidRDefault="00F17773" w:rsidP="00F17773">
      <w:pPr>
        <w:pStyle w:val="N11"/>
      </w:pPr>
      <w:r w:rsidRPr="00967476">
        <w:t>O prazo de vigência contratual terá início no dia subsequente ao da publicação do resumo do contrato no Diário Oficial e terá duração de ____ (_____________) meses.</w:t>
      </w:r>
    </w:p>
    <w:p w14:paraId="46C29EA6" w14:textId="77777777" w:rsidR="00F17773" w:rsidRPr="00544B93" w:rsidRDefault="00F17773" w:rsidP="00F17773">
      <w:pPr>
        <w:pStyle w:val="N11"/>
      </w:pPr>
      <w:r w:rsidRPr="00967476">
        <w:t>A prorrogação poderá ser admitida nos termos do art</w:t>
      </w:r>
      <w:r>
        <w:t>.</w:t>
      </w:r>
      <w:r w:rsidRPr="00967476">
        <w:t xml:space="preserve"> 57 da Lei</w:t>
      </w:r>
      <w:r>
        <w:t xml:space="preserve"> </w:t>
      </w:r>
      <w:r w:rsidRPr="00967476">
        <w:t>8.666/</w:t>
      </w:r>
      <w:r>
        <w:t>19</w:t>
      </w:r>
      <w:r w:rsidRPr="00967476">
        <w:t xml:space="preserve">93, mediante prévia justificativa e autorização da </w:t>
      </w:r>
      <w:r w:rsidRPr="00544B93">
        <w:t>autoridade competente, devendo ser precedida, ainda, de manifestação da Procuradoria Geral do Estado do Espírito Santo.</w:t>
      </w:r>
    </w:p>
    <w:p w14:paraId="334D13C8" w14:textId="77777777" w:rsidR="00F17773" w:rsidRDefault="00F17773" w:rsidP="00F17773">
      <w:pPr>
        <w:pStyle w:val="N11"/>
      </w:pPr>
      <w:r w:rsidRPr="00544B93">
        <w:t xml:space="preserve">Ocorrendo a hipótese prevista no inc. </w:t>
      </w:r>
      <w:r>
        <w:t>II</w:t>
      </w:r>
      <w:r w:rsidRPr="00544B93">
        <w:t xml:space="preserve"> do art. 57 da Lei 8666</w:t>
      </w:r>
      <w:r w:rsidRPr="00967476">
        <w:t>/</w:t>
      </w:r>
      <w:r>
        <w:t>19</w:t>
      </w:r>
      <w:r w:rsidRPr="00967476">
        <w:t>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2EFCB274" w14:textId="77777777" w:rsidR="00F17773" w:rsidRDefault="00F17773" w:rsidP="00F17773">
      <w:pPr>
        <w:pStyle w:val="PGE-NotaExplicativa"/>
      </w:pPr>
      <w:r>
        <w:rPr>
          <w:highlight w:val="yellow"/>
        </w:rPr>
        <w:t>Nota Explicativa</w:t>
      </w:r>
      <w:r w:rsidRPr="00967476">
        <w:rPr>
          <w:highlight w:val="yellow"/>
        </w:rPr>
        <w:t xml:space="preserve">: O prazo de vigência da contratação ficará a critério do órgão, não podendo ultrapassar </w:t>
      </w:r>
      <w:r>
        <w:rPr>
          <w:highlight w:val="yellow"/>
        </w:rPr>
        <w:t>48 (quarenta e oito) meses</w:t>
      </w:r>
      <w:r w:rsidRPr="00967476">
        <w:rPr>
          <w:highlight w:val="yellow"/>
        </w:rPr>
        <w:t>. Caso seja preenchida a lacuna</w:t>
      </w:r>
      <w:r>
        <w:rPr>
          <w:highlight w:val="yellow"/>
        </w:rPr>
        <w:t xml:space="preserve"> acima</w:t>
      </w:r>
      <w:r w:rsidRPr="00967476">
        <w:rPr>
          <w:highlight w:val="yellow"/>
        </w:rPr>
        <w:t xml:space="preserve"> com o prazo máximo de </w:t>
      </w:r>
      <w:r>
        <w:rPr>
          <w:highlight w:val="yellow"/>
        </w:rPr>
        <w:t>48</w:t>
      </w:r>
      <w:r w:rsidRPr="00967476">
        <w:rPr>
          <w:highlight w:val="yellow"/>
        </w:rPr>
        <w:t xml:space="preserve"> meses, deve ser excluído o item </w:t>
      </w:r>
      <w:r>
        <w:rPr>
          <w:highlight w:val="yellow"/>
        </w:rPr>
        <w:t>6</w:t>
      </w:r>
      <w:r w:rsidRPr="00967476">
        <w:rPr>
          <w:highlight w:val="yellow"/>
        </w:rPr>
        <w:t>.2</w:t>
      </w:r>
      <w:r>
        <w:rPr>
          <w:highlight w:val="yellow"/>
        </w:rPr>
        <w:t xml:space="preserve"> e 6.3</w:t>
      </w:r>
      <w:r w:rsidRPr="00967476">
        <w:rPr>
          <w:highlight w:val="yellow"/>
        </w:rPr>
        <w:t>.</w:t>
      </w:r>
    </w:p>
    <w:p w14:paraId="2F56DAF7" w14:textId="77777777" w:rsidR="00F17773" w:rsidRDefault="00F17773" w:rsidP="00F17773">
      <w:pPr>
        <w:pStyle w:val="N11"/>
      </w:pPr>
      <w:r>
        <w:t xml:space="preserve">O tempo máximo de uso do veículo, ao qual faz referência </w:t>
      </w:r>
      <w:proofErr w:type="spellStart"/>
      <w:r>
        <w:t>o</w:t>
      </w:r>
      <w:proofErr w:type="spellEnd"/>
      <w:r>
        <w:t xml:space="preserve"> Anexo I deste Edital, será aferido tanto no momento da formalização do contrato inicial, como na época da formalização de aditamentos cujo objeto seja a prorrogação de vigência do ajuste. Assim, ocorrente a prorrogação de vigência contratual conforme facultado pelo art. 57, II, da Lei 8.666/1993, o Contratado deverá assegurar a substituição do veículo caso o mesmo apresente tempo de uso superior ao admitido no contrato inicial.</w:t>
      </w:r>
    </w:p>
    <w:p w14:paraId="321B12DE" w14:textId="77777777" w:rsidR="00F17773" w:rsidRDefault="00F17773" w:rsidP="00F17773">
      <w:pPr>
        <w:pStyle w:val="Ttulo1"/>
      </w:pPr>
      <w:r>
        <w:t>DO PRAZO DE VALIDADE DAS PROPOSTAS</w:t>
      </w:r>
    </w:p>
    <w:p w14:paraId="53AFA005" w14:textId="77777777" w:rsidR="00F17773" w:rsidRDefault="00F17773" w:rsidP="00F17773">
      <w:pPr>
        <w:pStyle w:val="N11"/>
      </w:pPr>
      <w:r w:rsidRPr="00CA70A8">
        <w:t>O prazo de validade das propostas será de 60 (sessenta) dias corridos, contados da data limite para o acolhimento das mesmas, conforme indicado neste edital.</w:t>
      </w:r>
    </w:p>
    <w:p w14:paraId="139AC3B3" w14:textId="77777777" w:rsidR="00F17773" w:rsidRDefault="00F17773" w:rsidP="00F17773">
      <w:pPr>
        <w:pStyle w:val="Ttulo1"/>
      </w:pPr>
      <w:r>
        <w:t>RECEBIMENTO E ABERTURA DAS PROPOSTAS E DATA DO PREGÃO</w:t>
      </w:r>
    </w:p>
    <w:p w14:paraId="33526260" w14:textId="77777777" w:rsidR="00F17773" w:rsidRDefault="00F17773" w:rsidP="00F17773">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7A94C720" w14:textId="77777777" w:rsidR="00F17773" w:rsidRDefault="00F17773" w:rsidP="00F17773">
      <w:pPr>
        <w:pStyle w:val="Ttulo1"/>
      </w:pPr>
      <w:r w:rsidRPr="00CA70A8">
        <w:t>REFERÊNCIA DE TEMPO</w:t>
      </w:r>
    </w:p>
    <w:p w14:paraId="38A8170E" w14:textId="77777777" w:rsidR="00F17773" w:rsidRPr="00CA70A8" w:rsidRDefault="00F17773" w:rsidP="00F17773">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14:paraId="23893474" w14:textId="77777777" w:rsidR="00F17773" w:rsidRDefault="00F17773" w:rsidP="00F17773">
      <w:pPr>
        <w:pStyle w:val="Ttulo1"/>
      </w:pPr>
      <w:r>
        <w:t>DAS CONDIÇÕES PARA PARTICIPAÇÃO</w:t>
      </w:r>
    </w:p>
    <w:p w14:paraId="61ADFABD" w14:textId="77777777" w:rsidR="00F17773" w:rsidRDefault="00F17773" w:rsidP="00F17773">
      <w:pPr>
        <w:pStyle w:val="N11"/>
      </w:pPr>
      <w:r>
        <w:t>Somente poderão participar do certame, nos termos do art. 48, I, da Lei Complementar 123/2006 e do art. 60 da Lei Complementar estadual 618/2012, microempresas, empresas de pequeno porte ou equiparadas, assim caracterizadas nos termos do art. 3º da Lei Complementar 123/2006.</w:t>
      </w:r>
    </w:p>
    <w:p w14:paraId="129B44C9" w14:textId="77777777" w:rsidR="004D33E7" w:rsidRDefault="00F17773" w:rsidP="004D33E7">
      <w:pPr>
        <w:pStyle w:val="N11"/>
      </w:pPr>
      <w:r>
        <w:lastRenderedPageBreak/>
        <w:t xml:space="preserve">A comprovação da condição de microempresa, empresa de pequeno porte ou equiparada deverá ser apresentada à época da contratação e será feita na forma do item 3 do Anexo III – Exigências para Habilitação. </w:t>
      </w:r>
    </w:p>
    <w:p w14:paraId="27B533B6" w14:textId="77777777" w:rsidR="004D33E7" w:rsidRDefault="00EB3C2E" w:rsidP="004D33E7">
      <w:pPr>
        <w:pStyle w:val="N11"/>
      </w:pPr>
      <w:r w:rsidRPr="004D33E7">
        <w:t>Estarão impedidos de participar de qualquer fase do processo, interessados que se enquadrarem em uma ou mais das situações a seguir:</w:t>
      </w:r>
    </w:p>
    <w:p w14:paraId="7BC99B9F" w14:textId="77777777" w:rsidR="004D33E7" w:rsidRDefault="00EB3C2E" w:rsidP="004D33E7">
      <w:pPr>
        <w:pStyle w:val="N111"/>
      </w:pPr>
      <w:r w:rsidRPr="004D33E7">
        <w:t>estejam constituídos sob a forma de consórcio;</w:t>
      </w:r>
    </w:p>
    <w:p w14:paraId="350C0B76" w14:textId="77777777" w:rsidR="004D33E7" w:rsidRDefault="00EB3C2E" w:rsidP="004D33E7">
      <w:pPr>
        <w:pStyle w:val="N111"/>
      </w:pPr>
      <w:r w:rsidRPr="004D33E7">
        <w:t>estejam cumprindo as penalidades previstas no art. 87, III, da Lei 8.666/1993, desde que não haja disposição expressa limitando os seus efeitos à esfera do ente sancionador;</w:t>
      </w:r>
    </w:p>
    <w:p w14:paraId="505B20C6" w14:textId="77777777" w:rsidR="004D33E7" w:rsidRDefault="00EB3C2E" w:rsidP="004D33E7">
      <w:pPr>
        <w:pStyle w:val="N111"/>
      </w:pPr>
      <w:r w:rsidRPr="004D33E7">
        <w:t>estejam cumprindo a penalidade prevista no art. 87, IV, da Lei 8.666/1993, ainda que impostas por ente federativo diverso do Espírito Santo;</w:t>
      </w:r>
    </w:p>
    <w:p w14:paraId="63A2CA54" w14:textId="77777777" w:rsidR="004D33E7" w:rsidRDefault="00EB3C2E" w:rsidP="004D33E7">
      <w:pPr>
        <w:pStyle w:val="N111"/>
      </w:pPr>
      <w:r w:rsidRPr="004D33E7">
        <w:t>estejam cumprindo penalidade prevista no art. 7º da Lei 10.520/2002, desde que a decisão proferida pelo ente sancionador amplie, expressamente, os seus efeitos aos demais órgãos da Administração Pública Nacional.</w:t>
      </w:r>
    </w:p>
    <w:p w14:paraId="0779A9F4" w14:textId="77777777" w:rsidR="004D33E7" w:rsidRDefault="00EB3C2E" w:rsidP="004D33E7">
      <w:pPr>
        <w:pStyle w:val="N111"/>
      </w:pPr>
      <w:r w:rsidRPr="004D33E7">
        <w:t>estejam sob falência, dissolução ou liquidação;</w:t>
      </w:r>
    </w:p>
    <w:p w14:paraId="1ED1F687" w14:textId="77777777" w:rsidR="004D33E7" w:rsidRDefault="00EB3C2E" w:rsidP="004D33E7">
      <w:pPr>
        <w:pStyle w:val="N1111"/>
      </w:pPr>
      <w:r w:rsidRPr="004D33E7">
        <w:t>Caso o licitante se encontre em processo de recuperação judicial ou extrajudicial, deverá ser apresentada na fase de habilitação a sentença homologatória do plano de recuperação judicial;</w:t>
      </w:r>
    </w:p>
    <w:p w14:paraId="2041119A" w14:textId="0F5A85F6" w:rsidR="00EB3C2E" w:rsidRPr="004D33E7" w:rsidRDefault="00EB3C2E" w:rsidP="004D33E7">
      <w:pPr>
        <w:pStyle w:val="N111"/>
      </w:pPr>
      <w:r w:rsidRPr="004D33E7">
        <w:t>não cumpram o disposto no art. 9º da Lei 8.666/1993 e alterações.</w:t>
      </w:r>
    </w:p>
    <w:p w14:paraId="17AF5851" w14:textId="77777777" w:rsidR="00F17773" w:rsidRPr="00007B99" w:rsidRDefault="00F17773" w:rsidP="00F17773">
      <w:pPr>
        <w:pStyle w:val="Ttulo1"/>
      </w:pPr>
      <w:r w:rsidRPr="00007B99">
        <w:t>REGULAMENTO OPERACIONAL DO CERTAME</w:t>
      </w:r>
    </w:p>
    <w:p w14:paraId="3CDBCCCE" w14:textId="77777777" w:rsidR="00F17773" w:rsidRDefault="00F17773" w:rsidP="00F17773">
      <w:pPr>
        <w:pStyle w:val="N11"/>
      </w:pPr>
      <w:r>
        <w:t>O certame será conduzido pelo Pregoeiro, que terá, em especial, as seguintes atribuições:</w:t>
      </w:r>
    </w:p>
    <w:p w14:paraId="574CC936" w14:textId="77777777" w:rsidR="00F17773" w:rsidRDefault="00F17773" w:rsidP="003308F0">
      <w:pPr>
        <w:pStyle w:val="N111"/>
      </w:pPr>
      <w:r>
        <w:t>coordenar o processo licitatório;</w:t>
      </w:r>
    </w:p>
    <w:p w14:paraId="37CFF64F" w14:textId="77777777" w:rsidR="00F17773" w:rsidRDefault="00F17773" w:rsidP="003308F0">
      <w:pPr>
        <w:pStyle w:val="N111"/>
      </w:pPr>
      <w:r>
        <w:t>receber, examinar e decidir as impugnações e consultas ao edital, apoiado pelo setor responsável pela sua elaboração;</w:t>
      </w:r>
    </w:p>
    <w:p w14:paraId="4028F86F" w14:textId="77777777" w:rsidR="00F17773" w:rsidRDefault="00F17773" w:rsidP="003308F0">
      <w:pPr>
        <w:pStyle w:val="N111"/>
      </w:pPr>
      <w:r>
        <w:t>conduzir a sessão pública na internet;</w:t>
      </w:r>
    </w:p>
    <w:p w14:paraId="7ECF9BF4" w14:textId="77777777" w:rsidR="00F17773" w:rsidRDefault="00F17773" w:rsidP="003308F0">
      <w:pPr>
        <w:pStyle w:val="N111"/>
      </w:pPr>
      <w:r>
        <w:t>verificar a conformidade da proposta com os requisitos estabelecidos no instrumento convocatório;</w:t>
      </w:r>
    </w:p>
    <w:p w14:paraId="7D9ED37A" w14:textId="77777777" w:rsidR="00F17773" w:rsidRDefault="00F17773" w:rsidP="003308F0">
      <w:pPr>
        <w:pStyle w:val="N111"/>
      </w:pPr>
      <w:r>
        <w:t>dirigir a etapa de lances;</w:t>
      </w:r>
    </w:p>
    <w:p w14:paraId="5123E8A1" w14:textId="77777777" w:rsidR="00F17773" w:rsidRDefault="00F17773" w:rsidP="003308F0">
      <w:pPr>
        <w:pStyle w:val="N111"/>
      </w:pPr>
      <w:r>
        <w:t>verificar e julgar as condições de habilitação;</w:t>
      </w:r>
    </w:p>
    <w:p w14:paraId="69A04552" w14:textId="77777777" w:rsidR="00F17773" w:rsidRDefault="00F17773" w:rsidP="003308F0">
      <w:pPr>
        <w:pStyle w:val="N111"/>
      </w:pPr>
      <w:r>
        <w:t>receber, examinar e decidir os recursos, encaminhando à autoridade competente quando mantiver sua decisão;</w:t>
      </w:r>
    </w:p>
    <w:p w14:paraId="44905D04" w14:textId="77777777" w:rsidR="00F17773" w:rsidRDefault="00F17773" w:rsidP="003308F0">
      <w:pPr>
        <w:pStyle w:val="N111"/>
      </w:pPr>
      <w:r>
        <w:t>indicar o vencedor do certame;</w:t>
      </w:r>
    </w:p>
    <w:p w14:paraId="714D3073" w14:textId="77777777" w:rsidR="00F17773" w:rsidRDefault="00F17773" w:rsidP="003308F0">
      <w:pPr>
        <w:pStyle w:val="N111"/>
      </w:pPr>
      <w:r>
        <w:lastRenderedPageBreak/>
        <w:t>adjudicar o objeto, quando não houver recurso, sendo que, em havendo recursos, competirá ao ordenador de despesas a adjudicação;</w:t>
      </w:r>
    </w:p>
    <w:p w14:paraId="3948AF5A" w14:textId="77777777" w:rsidR="00F17773" w:rsidRDefault="00F17773" w:rsidP="003308F0">
      <w:pPr>
        <w:pStyle w:val="N111"/>
      </w:pPr>
      <w:r>
        <w:t xml:space="preserve">conduzir os trabalhos da equipe de apoio; </w:t>
      </w:r>
    </w:p>
    <w:p w14:paraId="347BE809" w14:textId="77777777" w:rsidR="00F17773" w:rsidRDefault="00F17773" w:rsidP="003308F0">
      <w:pPr>
        <w:pStyle w:val="N111"/>
      </w:pPr>
      <w:r>
        <w:t>encaminhar o processo devidamente instruído à autoridade superior e propor a homologação.</w:t>
      </w:r>
    </w:p>
    <w:p w14:paraId="10818108" w14:textId="77777777" w:rsidR="00F17773" w:rsidRDefault="00F17773" w:rsidP="00F17773">
      <w:pPr>
        <w:pStyle w:val="Ttulo1"/>
      </w:pPr>
      <w:r>
        <w:t>DAS OBRIGAÇÕES DOS LICITANTES</w:t>
      </w:r>
    </w:p>
    <w:p w14:paraId="533FC8A0" w14:textId="77777777" w:rsidR="00F17773" w:rsidRDefault="00F17773" w:rsidP="00F17773">
      <w:pPr>
        <w:pStyle w:val="N11"/>
      </w:pPr>
      <w:r>
        <w:t>Caberá ao licitante interessado em participar do pregão, na forma eletrônica:</w:t>
      </w:r>
    </w:p>
    <w:p w14:paraId="51008F38" w14:textId="77777777" w:rsidR="00F17773" w:rsidRDefault="00F17773" w:rsidP="003308F0">
      <w:pPr>
        <w:pStyle w:val="N111"/>
      </w:pPr>
      <w:r>
        <w:t>credenciar-se, previamente, junto ao Cadastro de Fornecedores do Estado do Espírito Santo – CRC/ES, por meio do sítio www.compras.es.gov.br, para obtenção da senha de acesso ao sistema eletrônico de compras;</w:t>
      </w:r>
    </w:p>
    <w:p w14:paraId="1D83432B" w14:textId="77777777" w:rsidR="00F17773" w:rsidRDefault="00F17773" w:rsidP="003308F0">
      <w:pPr>
        <w:pStyle w:val="N111"/>
      </w:pPr>
      <w:r>
        <w:t>remeter, no prazo estabelecido, exclusivamente por meio eletrônico, via internet, a proposta e, quando for o caso, seus anexos;</w:t>
      </w:r>
    </w:p>
    <w:p w14:paraId="4FB48AB5" w14:textId="77777777" w:rsidR="00F17773" w:rsidRDefault="00F17773" w:rsidP="003308F0">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5C3A2389" w14:textId="77777777" w:rsidR="00F17773" w:rsidRDefault="00F17773" w:rsidP="003308F0">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3D721A2F" w14:textId="77777777" w:rsidR="00F17773" w:rsidRDefault="00F17773" w:rsidP="003308F0">
      <w:pPr>
        <w:pStyle w:val="N111"/>
      </w:pPr>
      <w:r>
        <w:t>comunicar imediatamente ao provedor do sistema qualquer acontecimento que possa comprometer o sigilo ou a inviabilidade do uso da senha, para imediato bloqueio de acesso;</w:t>
      </w:r>
    </w:p>
    <w:p w14:paraId="5D6347A0" w14:textId="77777777" w:rsidR="00F17773" w:rsidRDefault="00F17773" w:rsidP="003308F0">
      <w:pPr>
        <w:pStyle w:val="N111"/>
      </w:pPr>
      <w:r>
        <w:t>utilizar-se da chave de identificação (login) e da senha de acesso para participar do pregão na forma eletrônica;</w:t>
      </w:r>
    </w:p>
    <w:p w14:paraId="44BFBB10" w14:textId="77777777" w:rsidR="00F17773" w:rsidRDefault="00F17773" w:rsidP="003308F0">
      <w:pPr>
        <w:pStyle w:val="N111"/>
      </w:pPr>
      <w:r>
        <w:t>solicitar o cancelamento da chave de identificação (login) ou da senha de acesso por interesse próprio;</w:t>
      </w:r>
    </w:p>
    <w:p w14:paraId="0A782AE9" w14:textId="77777777" w:rsidR="00F17773" w:rsidRDefault="00F17773" w:rsidP="003308F0">
      <w:pPr>
        <w:pStyle w:val="N111"/>
      </w:pPr>
      <w:r>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3F12D4CE" w14:textId="77777777" w:rsidR="00F17773" w:rsidRDefault="00F17773" w:rsidP="00F17773">
      <w:pPr>
        <w:pStyle w:val="N11"/>
      </w:pPr>
      <w:r>
        <w:t>O fornecedor descredenciado no CRC/ES terá sua chave de identificação e senha suspensas automaticamente.</w:t>
      </w:r>
    </w:p>
    <w:p w14:paraId="507ACA76" w14:textId="77777777" w:rsidR="00F17773" w:rsidRPr="00670617" w:rsidRDefault="00F17773" w:rsidP="00F17773">
      <w:pPr>
        <w:pStyle w:val="Ttulo1"/>
      </w:pPr>
      <w:r w:rsidRPr="00670617">
        <w:t>DO CREDENCIAMENTO NO PROVEDOR DO SISTEMA</w:t>
      </w:r>
    </w:p>
    <w:p w14:paraId="11B5F2BA" w14:textId="77777777" w:rsidR="00F17773" w:rsidRPr="00670617" w:rsidRDefault="00F17773" w:rsidP="00F17773">
      <w:pPr>
        <w:pStyle w:val="N11"/>
      </w:pPr>
      <w:r w:rsidRPr="00670617">
        <w:lastRenderedPageBreak/>
        <w:t>Os licitantes deverão ser previamente credenciados perante o Governo do Estado do Espírito Santo, por intermédio do site www.compras.es.gov.br, para obtenção de acesso ao sistema eletrônico de licitação.</w:t>
      </w:r>
    </w:p>
    <w:p w14:paraId="0C2D8597" w14:textId="77777777" w:rsidR="00F17773" w:rsidRPr="00670617" w:rsidRDefault="00F17773" w:rsidP="00F17773">
      <w:pPr>
        <w:pStyle w:val="N11"/>
      </w:pPr>
      <w:r w:rsidRPr="00670617">
        <w:t>O credenciamento dar-se-á pela atribuição de login e de senha, pessoal e intransferível, para acesso ao sistema eletrônico, identificado pelo status “com certificado”.</w:t>
      </w:r>
    </w:p>
    <w:p w14:paraId="496AB84A" w14:textId="77777777" w:rsidR="00F17773" w:rsidRPr="00670617" w:rsidRDefault="00F17773" w:rsidP="00F17773">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1E2CBED5" w14:textId="77777777" w:rsidR="00F17773" w:rsidRPr="00670617" w:rsidRDefault="00F17773" w:rsidP="00F17773">
      <w:pPr>
        <w:pStyle w:val="N11"/>
      </w:pPr>
      <w:r w:rsidRPr="00670617">
        <w:t>A perda da senha ou a quebra de sigilo deverão ser comunicadas imediatamente ao provedor do sistema, para imediato bloqueio de acesso.</w:t>
      </w:r>
    </w:p>
    <w:p w14:paraId="35A1C3F3" w14:textId="77777777" w:rsidR="00F17773" w:rsidRPr="00670617" w:rsidRDefault="00F17773" w:rsidP="00F17773">
      <w:pPr>
        <w:pStyle w:val="N11"/>
      </w:pPr>
      <w:r w:rsidRPr="00670617">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19E72190" w14:textId="77777777" w:rsidR="00F17773" w:rsidRDefault="00F17773" w:rsidP="00F17773">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52FF5473" w14:textId="77777777" w:rsidR="00F17773" w:rsidRDefault="00F17773" w:rsidP="00F17773">
      <w:pPr>
        <w:pStyle w:val="Ttulo1"/>
      </w:pPr>
      <w:r w:rsidRPr="00670617">
        <w:t>DO PEDIDO DE ESCLARECIMENTOS E DA IMPUGNAÇÃO AO EDITAL</w:t>
      </w:r>
    </w:p>
    <w:p w14:paraId="28579007" w14:textId="77777777" w:rsidR="00F17773" w:rsidRDefault="00F17773" w:rsidP="00F17773">
      <w:pPr>
        <w:pStyle w:val="N11"/>
      </w:pPr>
      <w:r w:rsidRPr="00670617">
        <w:t>Até dois dias úteis antes da data fixada para abertura da sessão pública, qualquer pessoa poderá impugnar o ato convocatório deste pregão.</w:t>
      </w:r>
    </w:p>
    <w:p w14:paraId="423D24A0" w14:textId="77777777" w:rsidR="00F17773" w:rsidRDefault="00F17773" w:rsidP="00F17773">
      <w:pPr>
        <w:pStyle w:val="N11"/>
      </w:pPr>
      <w:r w:rsidRPr="00670617">
        <w:t>A impugnação deverá ser feita, de forma motivada, em campo próprio do sistema, podendo ser anexados documentos digitalizados em formato “</w:t>
      </w:r>
      <w:proofErr w:type="spellStart"/>
      <w:r w:rsidRPr="00670617">
        <w:t>pdf</w:t>
      </w:r>
      <w:proofErr w:type="spellEnd"/>
      <w:r w:rsidRPr="00670617">
        <w:t>”, ou protocolizada no órgão realizador do certame, de 9 às 18 horas, somente sendo aceitas impugnações protocolizadas se assinadas pelo(s) impugnante(s).</w:t>
      </w:r>
    </w:p>
    <w:p w14:paraId="3EB2DDED" w14:textId="77777777" w:rsidR="00F17773" w:rsidRDefault="00F17773" w:rsidP="00F17773">
      <w:pPr>
        <w:pStyle w:val="N11"/>
      </w:pPr>
      <w:r w:rsidRPr="00670617">
        <w:t>Caberá ao pregoeiro, auxiliado pelo setor responsável pela elaboração deste edital, decidir sobre a impugnação no prazo de até 48 (quarenta e oito) horas.</w:t>
      </w:r>
    </w:p>
    <w:p w14:paraId="6EF891BB" w14:textId="77777777" w:rsidR="00F17773" w:rsidRDefault="00F17773" w:rsidP="00F17773">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50FB9B75" w14:textId="77777777" w:rsidR="00F17773" w:rsidRDefault="00F17773" w:rsidP="00F17773">
      <w:pPr>
        <w:pStyle w:val="N11"/>
      </w:pPr>
      <w:r w:rsidRPr="00670617">
        <w:t>Acolhida a impugnação contra o ato convocatório, será definida e publicada nova data para realização do certame</w:t>
      </w:r>
    </w:p>
    <w:p w14:paraId="5F87C054" w14:textId="77777777" w:rsidR="00F17773" w:rsidRDefault="00F17773" w:rsidP="00F17773">
      <w:pPr>
        <w:pStyle w:val="N11"/>
      </w:pPr>
      <w:r w:rsidRPr="00670617">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75EA34C6" w14:textId="77777777" w:rsidR="00F17773" w:rsidRDefault="00F17773" w:rsidP="00F17773">
      <w:pPr>
        <w:pStyle w:val="N11"/>
      </w:pPr>
      <w:r w:rsidRPr="00670617">
        <w:t xml:space="preserve">Qualquer modificação no edital será divulgada pelo mesmo instrumento de publicação em que se deu o texto original, reabrindo-se o prazo inicialmente </w:t>
      </w:r>
      <w:r w:rsidRPr="00670617">
        <w:lastRenderedPageBreak/>
        <w:t>estabelecido, exceto quando, inquestionavelmente, a alteração não afetar a formulação das propostas.</w:t>
      </w:r>
    </w:p>
    <w:p w14:paraId="34F77D1A" w14:textId="77777777" w:rsidR="00F17773" w:rsidRDefault="00F17773" w:rsidP="00F17773">
      <w:pPr>
        <w:pStyle w:val="Ttulo1"/>
      </w:pPr>
      <w:r>
        <w:t>DA APRESENTAÇÃO DA PROPOSTA</w:t>
      </w:r>
    </w:p>
    <w:p w14:paraId="15871AF3" w14:textId="77777777" w:rsidR="00F17773" w:rsidRDefault="00F17773" w:rsidP="00F17773">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7B21A135" w14:textId="77777777" w:rsidR="00F17773" w:rsidRDefault="00F17773" w:rsidP="003308F0">
      <w:pPr>
        <w:pStyle w:val="N111"/>
      </w:pPr>
      <w:r>
        <w:t xml:space="preserve">O licitante vencedor deverá indicar a marca e o modelo do produto oferecido, podendo anexar ficha ou catálogo dos produtos. </w:t>
      </w:r>
    </w:p>
    <w:p w14:paraId="543272A7" w14:textId="77777777" w:rsidR="00F17773" w:rsidRDefault="00F17773" w:rsidP="003308F0">
      <w:pPr>
        <w:pStyle w:val="N111"/>
      </w:pPr>
      <w:r>
        <w:t>A proposta da licitante deverá considerar a tributação que efetivamente incidirá durante a execução do contrato.</w:t>
      </w:r>
    </w:p>
    <w:p w14:paraId="2E654903" w14:textId="77777777" w:rsidR="00F17773" w:rsidRDefault="00F17773" w:rsidP="003308F0">
      <w:pPr>
        <w:pStyle w:val="N111"/>
      </w:pPr>
      <w:r w:rsidRPr="00967476">
        <w:t>As propostas deverão indicar expressamente o preço global dos serviços prestados, considerando o prazo de vigência inicial previsto para o contrato.</w:t>
      </w:r>
    </w:p>
    <w:p w14:paraId="7EAEB17B" w14:textId="77777777" w:rsidR="00F17773" w:rsidRDefault="00F17773" w:rsidP="00F17773">
      <w:pPr>
        <w:pStyle w:val="N11"/>
      </w:pPr>
      <w:r w:rsidRPr="00A24604">
        <w:t>A participação no pregão eletrônico dar-se-á pela utilização da senha privativa do licitante.</w:t>
      </w:r>
    </w:p>
    <w:p w14:paraId="0EDBC122" w14:textId="77777777" w:rsidR="00F17773" w:rsidRDefault="00F17773" w:rsidP="00F17773">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1F8CFC29" w14:textId="77777777" w:rsidR="00F17773" w:rsidRDefault="00F17773" w:rsidP="00F17773">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7EB27D51" w14:textId="77777777" w:rsidR="00F17773" w:rsidRDefault="00F17773" w:rsidP="00F17773">
      <w:pPr>
        <w:pStyle w:val="N11"/>
      </w:pPr>
      <w:r w:rsidRPr="00A24604">
        <w:t>Até a abertura da sessão, os licitantes poderão retirar ou substituir a proposta anteriormente apresentada.</w:t>
      </w:r>
    </w:p>
    <w:p w14:paraId="207E971F" w14:textId="77777777" w:rsidR="00F17773" w:rsidRDefault="00F17773" w:rsidP="00F17773">
      <w:pPr>
        <w:pStyle w:val="N11"/>
      </w:pPr>
      <w:r w:rsidRPr="00A24604">
        <w:t>Após a abertura da sessão, não cabe desistência da proposta, salvo por motivo justo decorrente de fato superveniente e aceito pelo pregoeiro.</w:t>
      </w:r>
    </w:p>
    <w:p w14:paraId="33783C21" w14:textId="5273E3E5" w:rsidR="00F17773" w:rsidRDefault="00F17773" w:rsidP="00F17773">
      <w:pPr>
        <w:pStyle w:val="N11"/>
      </w:pPr>
      <w:r>
        <w:t>A proposta comercial vencedora deverá ser a</w:t>
      </w:r>
      <w:r w:rsidR="006352CC">
        <w:t xml:space="preserve">presentada no prazo referido </w:t>
      </w:r>
      <w:r w:rsidR="006352CC" w:rsidRPr="006352CC">
        <w:t>no</w:t>
      </w:r>
      <w:r w:rsidRPr="006352CC">
        <w:t xml:space="preserve"> </w:t>
      </w:r>
      <w:r w:rsidR="006352CC" w:rsidRPr="006352CC">
        <w:t>item</w:t>
      </w:r>
      <w:r w:rsidRPr="006352CC">
        <w:t xml:space="preserve"> 17.</w:t>
      </w:r>
      <w:r w:rsidR="006352CC" w:rsidRPr="006352CC">
        <w:t>2</w:t>
      </w:r>
      <w:r w:rsidRPr="006352CC">
        <w:t>, e</w:t>
      </w:r>
      <w:r>
        <w:t>m conformidade com o modelo contido no Anexo II, acompanhada de todos os documentos nele enumerados, observando-se o que se segue, sem prejuízo para as demais instruções constantes deste edital e seus anexos:</w:t>
      </w:r>
    </w:p>
    <w:p w14:paraId="26A79CD9" w14:textId="77777777" w:rsidR="00F17773" w:rsidRDefault="00F17773" w:rsidP="003308F0">
      <w:pPr>
        <w:pStyle w:val="N111"/>
      </w:pPr>
      <w:r>
        <w:t>Digitá-la, sem emendas, rasuras ou entrelinhas que venham a ensejar dúvidas, reconhecendo a plena aceitação e aplicação, ao contrato, das normas e critérios deste Edital;</w:t>
      </w:r>
    </w:p>
    <w:p w14:paraId="07390907" w14:textId="77777777" w:rsidR="00F17773" w:rsidRDefault="00F17773" w:rsidP="003308F0">
      <w:pPr>
        <w:pStyle w:val="N111"/>
      </w:pPr>
      <w:r>
        <w:t>Assinar a proposta na parte final e rubricá-la em todas as suas folhas.</w:t>
      </w:r>
    </w:p>
    <w:p w14:paraId="321BFD01" w14:textId="77777777" w:rsidR="00F17773" w:rsidRPr="00A24604" w:rsidRDefault="00F17773" w:rsidP="00F17773">
      <w:pPr>
        <w:pStyle w:val="Ttulo1"/>
      </w:pPr>
      <w:r w:rsidRPr="00A24604">
        <w:t xml:space="preserve">DO JULGAMENTO E CLASSIFICAÇÃO DAS PROPOSTAS </w:t>
      </w:r>
    </w:p>
    <w:p w14:paraId="76C5D053" w14:textId="77777777" w:rsidR="00F17773" w:rsidRDefault="00F17773" w:rsidP="00F17773">
      <w:pPr>
        <w:pStyle w:val="N11"/>
      </w:pPr>
      <w:r w:rsidRPr="0047756D">
        <w:t>Esta licitação será julgada sob o critério de menor preço por lote.</w:t>
      </w:r>
    </w:p>
    <w:p w14:paraId="1DD5EC80" w14:textId="77777777" w:rsidR="00F17773" w:rsidRDefault="00F17773" w:rsidP="00F17773">
      <w:pPr>
        <w:pStyle w:val="N11"/>
      </w:pPr>
      <w:r w:rsidRPr="0047756D">
        <w:lastRenderedPageBreak/>
        <w:t>Aberta a sessão pública, o pregoeiro verificará as propostas apresentadas, desclassificando aquelas que não estejam em conformidade com os requisitos estabelecidos no edital.</w:t>
      </w:r>
    </w:p>
    <w:p w14:paraId="32DEB727" w14:textId="77777777" w:rsidR="00F17773" w:rsidRDefault="00F17773" w:rsidP="00F17773">
      <w:pPr>
        <w:pStyle w:val="N11"/>
      </w:pPr>
      <w:r w:rsidRPr="0047756D">
        <w:t>A desclassificação de proposta será fundamentada e registrada no sistema, com acompanhamento em tempo real por todos os participantes.</w:t>
      </w:r>
    </w:p>
    <w:p w14:paraId="2525260A" w14:textId="1B463AC6" w:rsidR="00F17773" w:rsidRDefault="00F17773" w:rsidP="00F17773">
      <w:pPr>
        <w:pStyle w:val="N11"/>
      </w:pPr>
      <w:r w:rsidRPr="0047756D">
        <w:t>As propostas contendo a descrição do objeto, valor e eventuais anexos estarão disponíveis na internet</w:t>
      </w:r>
      <w:r w:rsidR="009F148E">
        <w:t>, no seguinte sítio eletrônico: (..........................................)</w:t>
      </w:r>
      <w:r w:rsidRPr="0047756D">
        <w:t>.</w:t>
      </w:r>
    </w:p>
    <w:p w14:paraId="70497586" w14:textId="55120921" w:rsidR="009F148E" w:rsidRDefault="009F148E" w:rsidP="009F148E">
      <w:pPr>
        <w:pStyle w:val="PGE-NotaExplicativa"/>
      </w:pPr>
      <w:bookmarkStart w:id="0" w:name="_Hlk15991184"/>
      <w:r>
        <w:rPr>
          <w:shd w:val="clear" w:color="auto" w:fill="FFFF00"/>
        </w:rPr>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bookmarkEnd w:id="0"/>
    </w:p>
    <w:p w14:paraId="1D31236E" w14:textId="77777777" w:rsidR="00F17773" w:rsidRDefault="00F17773" w:rsidP="00F17773">
      <w:pPr>
        <w:pStyle w:val="N11"/>
      </w:pPr>
      <w:r w:rsidRPr="0047756D">
        <w:t>O sistema disponibilizará campo próprio para troca de mensagens entre o pregoeiro e os licitantes, que será ativado a critério do pregoeiro.</w:t>
      </w:r>
    </w:p>
    <w:p w14:paraId="0128E59E" w14:textId="77777777" w:rsidR="00F17773" w:rsidRDefault="00F17773" w:rsidP="00F17773">
      <w:pPr>
        <w:pStyle w:val="N11"/>
      </w:pPr>
      <w:r w:rsidRPr="0047756D">
        <w:t>O sistema ordenará, automaticamente, as propostas classificadas pelo pregoeiro, sendo que somente estas participarão da fase de lance.</w:t>
      </w:r>
    </w:p>
    <w:p w14:paraId="18FD89C9" w14:textId="77777777" w:rsidR="00F17773" w:rsidRDefault="00F17773" w:rsidP="00F17773">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519B9E04" w14:textId="77777777" w:rsidR="00F17773" w:rsidRDefault="00F17773" w:rsidP="00F17773">
      <w:pPr>
        <w:pStyle w:val="N11"/>
      </w:pPr>
      <w:r w:rsidRPr="0047756D">
        <w:t>No que se refere aos lances, o licitante será imediatamente informado do seu recebimento e do valor consignado no registro.</w:t>
      </w:r>
    </w:p>
    <w:p w14:paraId="5A09D50F" w14:textId="77777777" w:rsidR="00F17773" w:rsidRDefault="00F17773" w:rsidP="00F17773">
      <w:pPr>
        <w:pStyle w:val="N11"/>
      </w:pPr>
      <w:r>
        <w:t>Os licitantes poderão oferecer lances sucessivos, observados o horário fixado para abertura da sessão e as regras estabelecidas neste edital.</w:t>
      </w:r>
    </w:p>
    <w:p w14:paraId="463F7B43" w14:textId="77777777" w:rsidR="00F17773" w:rsidRDefault="00F17773" w:rsidP="00F17773">
      <w:pPr>
        <w:pStyle w:val="N11"/>
      </w:pPr>
      <w:r>
        <w:t>O licitante somente poderá oferecer lance inferior ao último por ele ofertado e registrado pelo sistema.</w:t>
      </w:r>
    </w:p>
    <w:p w14:paraId="0C6898E0" w14:textId="77777777" w:rsidR="00F17773" w:rsidRDefault="00F17773" w:rsidP="00F17773">
      <w:pPr>
        <w:pStyle w:val="N11"/>
      </w:pPr>
      <w:r>
        <w:t>Não serão aceitos dois ou mais lances iguais, prevalecendo aquele que for recebido e registrado primeiro.</w:t>
      </w:r>
    </w:p>
    <w:p w14:paraId="0E403A65" w14:textId="77777777" w:rsidR="004D33E7" w:rsidRDefault="00F17773" w:rsidP="004D33E7">
      <w:pPr>
        <w:pStyle w:val="N11"/>
      </w:pPr>
      <w:r>
        <w:t>Durante a sessão pública, os licitantes serão informados, em tempo real, do valor do menor lance registrado, vedada a identificação do licitante.</w:t>
      </w:r>
    </w:p>
    <w:p w14:paraId="19C04307" w14:textId="77777777" w:rsidR="004D33E7" w:rsidRDefault="00C674D4" w:rsidP="004D33E7">
      <w:pPr>
        <w:pStyle w:val="N11"/>
      </w:pPr>
      <w:r>
        <w:t>Na fase competitiva do pregão, o intervalo entre os lances enviados obedecerá a seguinte regra:</w:t>
      </w:r>
    </w:p>
    <w:p w14:paraId="0C2EA699" w14:textId="77777777" w:rsidR="004D33E7" w:rsidRDefault="00C674D4" w:rsidP="004D33E7">
      <w:pPr>
        <w:pStyle w:val="N111"/>
      </w:pPr>
      <w:r>
        <w:t xml:space="preserve">O </w:t>
      </w:r>
      <w:r w:rsidRPr="004D33E7">
        <w:rPr>
          <w:u w:val="single"/>
        </w:rPr>
        <w:t>menor lance registrado</w:t>
      </w:r>
      <w:r>
        <w:t xml:space="preserve"> só poderá ser coberto após o intervalo de 3 (três) segundos;</w:t>
      </w:r>
    </w:p>
    <w:p w14:paraId="55B452EA" w14:textId="77777777" w:rsidR="004D33E7" w:rsidRDefault="00C674D4" w:rsidP="004D33E7">
      <w:pPr>
        <w:pStyle w:val="N111"/>
      </w:pPr>
      <w:r>
        <w:t>Após enviar um lance, o licitante aguardará 20 (vinte) segundos para envio do próximo, independentemente de ser ou não o melhor lance vigente;</w:t>
      </w:r>
    </w:p>
    <w:p w14:paraId="7ACE0EA9" w14:textId="77777777" w:rsidR="004D33E7" w:rsidRDefault="00C674D4" w:rsidP="004D33E7">
      <w:pPr>
        <w:pStyle w:val="N111"/>
      </w:pPr>
      <w:r>
        <w:t>Caso o detentor do menor lance registrado tenha seu preço coberto por outro licitante, ele passa a aguardar 3 (três) segundos para envio de novo lance.</w:t>
      </w:r>
    </w:p>
    <w:p w14:paraId="08E081AE" w14:textId="79C4017A" w:rsidR="004D33E7" w:rsidRDefault="00C674D4" w:rsidP="004D33E7">
      <w:pPr>
        <w:pStyle w:val="N111"/>
      </w:pPr>
      <w:r>
        <w:lastRenderedPageBreak/>
        <w:t>A regra dos 3 (três) segundos não se aplica aos lances superiores ao menor lance registrado, que observarão a regra do item</w:t>
      </w:r>
      <w:r w:rsidR="000F429E">
        <w:t xml:space="preserve"> </w:t>
      </w:r>
      <w:r w:rsidR="000F429E">
        <w:rPr>
          <w:iCs/>
        </w:rPr>
        <w:t>16.13.2.</w:t>
      </w:r>
    </w:p>
    <w:p w14:paraId="56A784B3" w14:textId="77777777" w:rsidR="004D33E7" w:rsidRDefault="00C674D4" w:rsidP="004D33E7">
      <w:pPr>
        <w:pStyle w:val="N111"/>
      </w:pPr>
      <w:r>
        <w:t>Os lances enviados em desacordo com os itens anteriores serão descartados automaticamente pelo sistema.</w:t>
      </w:r>
    </w:p>
    <w:p w14:paraId="05AF6D0E" w14:textId="77777777" w:rsidR="004D33E7" w:rsidRDefault="00C674D4" w:rsidP="004D33E7">
      <w:pPr>
        <w:pStyle w:val="N111"/>
      </w:pPr>
      <w:r>
        <w:t>Em caso de falha no sistema, os lances em desacordo com a norma deverão ser desconsiderados pelo pregoeiro.</w:t>
      </w:r>
    </w:p>
    <w:p w14:paraId="192302B2" w14:textId="6175F7C7" w:rsidR="00C674D4" w:rsidRPr="00C674D4" w:rsidRDefault="00C674D4" w:rsidP="004D33E7">
      <w:pPr>
        <w:pStyle w:val="N111"/>
      </w:pPr>
      <w:r>
        <w:t>Na hipótese do inciso anterior, a ocorrência será registrada em campo próprio do sistema.</w:t>
      </w:r>
    </w:p>
    <w:p w14:paraId="58FAE4EA" w14:textId="13741D32" w:rsidR="007755C1" w:rsidRDefault="007755C1" w:rsidP="007755C1">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bookmarkStart w:id="1" w:name="_GoBack"/>
      <w:bookmarkEnd w:id="1"/>
    </w:p>
    <w:p w14:paraId="38C5DAE9" w14:textId="182B8786" w:rsidR="00F17773" w:rsidRDefault="00F17773" w:rsidP="00F17773">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196BE94D" w14:textId="77777777" w:rsidR="00F17773" w:rsidRDefault="00F17773" w:rsidP="00F17773">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BE1DB7B" w14:textId="77777777" w:rsidR="00F17773" w:rsidRDefault="00F17773" w:rsidP="00F17773">
      <w:pPr>
        <w:pStyle w:val="N11"/>
      </w:pPr>
      <w:r>
        <w:t>Na hipótese de comparecer apenas 01 (um) licitante na sala de disputa, passar-se-á, automaticamente, à fase de contraproposta.</w:t>
      </w:r>
    </w:p>
    <w:p w14:paraId="02ADD37B" w14:textId="77777777" w:rsidR="00F17773" w:rsidRDefault="00F17773" w:rsidP="00F17773">
      <w:pPr>
        <w:pStyle w:val="N11"/>
      </w:pPr>
      <w:r>
        <w:t>A negociação será realizada por meio do sistema, podendo ser acompanhada pelos demais licitantes.</w:t>
      </w:r>
    </w:p>
    <w:p w14:paraId="6196C855" w14:textId="77777777" w:rsidR="00F17773" w:rsidRDefault="00F17773" w:rsidP="00F17773">
      <w:pPr>
        <w:pStyle w:val="N11"/>
      </w:pPr>
      <w:r w:rsidRPr="005800E0">
        <w:t>No caso de desconexão do pregoeiro, no decorrer da etapa de lances, se o sistema eletrônico permanecer acessível aos licitantes, os lances continuarão sendo recebidos, sem prejuízo dos atos realizados.</w:t>
      </w:r>
    </w:p>
    <w:p w14:paraId="70905CFD" w14:textId="77777777" w:rsidR="00F17773" w:rsidRDefault="00F17773" w:rsidP="00F17773">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6D4C4D45" w14:textId="129CB2D6" w:rsidR="00F17773" w:rsidRDefault="00F17773" w:rsidP="00F17773">
      <w:pPr>
        <w:pStyle w:val="Ttulo1"/>
      </w:pPr>
      <w:r>
        <w:t>D</w:t>
      </w:r>
      <w:r w:rsidR="00F16072">
        <w:t>O PROCEDIMENTO DE</w:t>
      </w:r>
      <w:r>
        <w:t xml:space="preserve"> HABILITAÇÃO</w:t>
      </w:r>
    </w:p>
    <w:p w14:paraId="4EF8502D" w14:textId="77777777" w:rsidR="00F16072" w:rsidRDefault="00F16072" w:rsidP="00F16072">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2728B97F" w14:textId="77777777" w:rsidR="00F16072" w:rsidRDefault="00F16072" w:rsidP="00F16072">
      <w:pPr>
        <w:pStyle w:val="N11"/>
      </w:pPr>
      <w:r>
        <w:t xml:space="preserve">A Proposta Comercial e seus anexos e os Documentos de Habilitação deverão ser apresentados no prazo de 02 (dois) dias úteis, contados do primeiro dia útil posterior à </w:t>
      </w:r>
      <w:r>
        <w:lastRenderedPageBreak/>
        <w:t xml:space="preserve">convocação feita pelo Pregoeiro no sistema eletrônico, facultando-se o envio por e-mail em formato “PDF” </w:t>
      </w:r>
      <w:r w:rsidRPr="00274660">
        <w:rPr>
          <w:color w:val="FF0000"/>
        </w:rPr>
        <w:t>(___@____.es.gov.br</w:t>
      </w:r>
      <w:r>
        <w:t>).</w:t>
      </w:r>
    </w:p>
    <w:p w14:paraId="60610D3C" w14:textId="425E826F" w:rsidR="00F16072" w:rsidRDefault="00F16072" w:rsidP="00F16072">
      <w:pPr>
        <w:pStyle w:val="N111"/>
      </w:pPr>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w:t>
      </w:r>
      <w:r w:rsidR="009F148E">
        <w:t xml:space="preserve">, </w:t>
      </w:r>
      <w:r>
        <w:t>no prazo de 02 (dois) dias úteis, contados do primeiro dia útil posterior à convocação feita no sistema eletrônico e por e-mail.</w:t>
      </w:r>
    </w:p>
    <w:p w14:paraId="0645974F" w14:textId="77777777" w:rsidR="00F16072" w:rsidRDefault="00F16072" w:rsidP="00F16072">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36CA6361" w14:textId="77777777" w:rsidR="00F16072" w:rsidRPr="008708D2" w:rsidRDefault="00F16072" w:rsidP="00F16072">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0D534420" w14:textId="77777777" w:rsidR="00F16072" w:rsidRPr="00AB2D53" w:rsidRDefault="00F16072" w:rsidP="00F16072">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4E6948D4" w14:textId="77777777" w:rsidR="00F16072" w:rsidRPr="00055CD5" w:rsidRDefault="00F16072" w:rsidP="00F16072">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381BD89D" w14:textId="77777777" w:rsidR="00F16072" w:rsidRPr="00055CD5" w:rsidRDefault="00F16072" w:rsidP="00F16072">
      <w:pPr>
        <w:pStyle w:val="Nabc"/>
        <w:ind w:left="284"/>
      </w:pPr>
      <w:r w:rsidRPr="00055CD5">
        <w:t>Cadastro de Fornecedores do Estado do Espírito Santo – CRC/ES (</w:t>
      </w:r>
      <w:r w:rsidR="00097900">
        <w:fldChar w:fldCharType="begin"/>
      </w:r>
      <w:r w:rsidR="00097900">
        <w:instrText xml:space="preserve"> HYPERLINK "https://www.siga.es.gov.br/sgc/faces/pub/sgc/tabbasicas/FornecedoresSancionadosPageList.jsp?opcao=todos" </w:instrText>
      </w:r>
      <w:r w:rsidR="00097900">
        <w:fldChar w:fldCharType="separate"/>
      </w:r>
      <w:r w:rsidRPr="00055CD5">
        <w:rPr>
          <w:rStyle w:val="Hyperlink"/>
        </w:rPr>
        <w:t>https://www.siga.es.gov.br/sgc/faces/pub/sgc/tabbasicas/FornecedoresSancionadosPageList.jsp?opcao=todos</w:t>
      </w:r>
      <w:r w:rsidR="00097900">
        <w:rPr>
          <w:rStyle w:val="Hyperlink"/>
        </w:rPr>
        <w:fldChar w:fldCharType="end"/>
      </w:r>
      <w:r w:rsidRPr="00055CD5">
        <w:t>).</w:t>
      </w:r>
    </w:p>
    <w:p w14:paraId="1F51D295" w14:textId="77777777" w:rsidR="00F16072" w:rsidRPr="00055CD5" w:rsidRDefault="00F16072" w:rsidP="00F16072">
      <w:pPr>
        <w:pStyle w:val="Nabc"/>
        <w:ind w:left="284"/>
      </w:pPr>
      <w:r w:rsidRPr="00055CD5">
        <w:t>Cadastro Nacional de Empresas Inidôneas e Suspensas - CEIS, mantido pela Controladoria-Geral da União (</w:t>
      </w:r>
      <w:r w:rsidR="00097900">
        <w:fldChar w:fldCharType="begin"/>
      </w:r>
      <w:r w:rsidR="00097900">
        <w:instrText xml:space="preserve"> HYPERLINK "http://www.portaldatransparencia.gov.br/ceis" </w:instrText>
      </w:r>
      <w:r w:rsidR="00097900">
        <w:fldChar w:fldCharType="separate"/>
      </w:r>
      <w:r w:rsidRPr="00055CD5">
        <w:rPr>
          <w:rStyle w:val="Hyperlink"/>
          <w:rFonts w:cs="Arial"/>
          <w:szCs w:val="24"/>
        </w:rPr>
        <w:t>www.portaldatransparencia.gov.br/ceis</w:t>
      </w:r>
      <w:r w:rsidR="00097900">
        <w:rPr>
          <w:rStyle w:val="Hyperlink"/>
          <w:rFonts w:cs="Arial"/>
          <w:szCs w:val="24"/>
        </w:rPr>
        <w:fldChar w:fldCharType="end"/>
      </w:r>
      <w:r w:rsidRPr="00055CD5">
        <w:t>).</w:t>
      </w:r>
    </w:p>
    <w:p w14:paraId="210865EA" w14:textId="77777777" w:rsidR="00F16072" w:rsidRPr="001017E8" w:rsidRDefault="00F16072" w:rsidP="00F16072">
      <w:pPr>
        <w:pStyle w:val="N111"/>
        <w:numPr>
          <w:ilvl w:val="2"/>
          <w:numId w:val="5"/>
        </w:numPr>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5A3A75EF" w14:textId="77777777" w:rsidR="00F16072" w:rsidRPr="001017E8" w:rsidRDefault="00F16072" w:rsidP="00F16072">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0FCB26F2" w14:textId="77777777" w:rsidR="00F16072" w:rsidRPr="00036F94" w:rsidRDefault="00F16072" w:rsidP="00F16072">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7FA1D293" w14:textId="77777777" w:rsidR="00F16072" w:rsidRDefault="00F16072" w:rsidP="00F16072">
      <w:pPr>
        <w:pStyle w:val="N11"/>
      </w:pPr>
      <w:r>
        <w:lastRenderedPageBreak/>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7E18483C" w14:textId="77777777" w:rsidR="00F16072" w:rsidRDefault="00F16072" w:rsidP="00F16072">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0498294D" w14:textId="77777777" w:rsidR="00F16072" w:rsidRDefault="00F16072" w:rsidP="00F16072">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5C751A0E" w14:textId="77777777" w:rsidR="00F16072" w:rsidRDefault="00F16072" w:rsidP="00F16072">
      <w:pPr>
        <w:pStyle w:val="N11"/>
      </w:pPr>
      <w:r>
        <w:t>Para fins de habilitação, a verificação pelo órgão promotor do certame nos sítios oficiais de órgãos e entidades emissoras de certidões constitui meio legal de prova.</w:t>
      </w:r>
    </w:p>
    <w:p w14:paraId="137575F0" w14:textId="77777777" w:rsidR="00F16072" w:rsidRDefault="00F16072" w:rsidP="00F16072">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1C3A2C6A" w14:textId="77777777" w:rsidR="00F16072" w:rsidRDefault="00F16072" w:rsidP="00F16072">
      <w:pPr>
        <w:pStyle w:val="N11"/>
      </w:pPr>
      <w:r>
        <w:t>Nas hipóteses previstas no item anterior, o pregoeiro poderá negociar diretamente com o proponente para que seja obtido melhor preço, tendo sempre como parâmetro a menor oferta apresentada no certame.</w:t>
      </w:r>
    </w:p>
    <w:p w14:paraId="14264CAF" w14:textId="77777777" w:rsidR="00F17773" w:rsidRDefault="00F17773" w:rsidP="00F17773">
      <w:pPr>
        <w:pStyle w:val="Ttulo1"/>
      </w:pPr>
      <w:r>
        <w:t>D</w:t>
      </w:r>
      <w:r w:rsidRPr="00586471">
        <w:t>OS RECURSOS E DA ATA DA SESSÃO PÚBLICA</w:t>
      </w:r>
    </w:p>
    <w:p w14:paraId="1C588B73" w14:textId="77777777" w:rsidR="00F17773" w:rsidRDefault="00F17773" w:rsidP="00F17773">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0BEA8542" w14:textId="77777777" w:rsidR="00F17773" w:rsidRDefault="00F17773" w:rsidP="00F17773">
      <w:pPr>
        <w:pStyle w:val="N11"/>
      </w:pPr>
      <w:r>
        <w:t>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contra</w:t>
      </w:r>
      <w:r w:rsidR="00AA5648">
        <w:t>r</w:t>
      </w:r>
      <w:r>
        <w:t>razões em igual prazo, que começará a contar do término do prazo do recorrente, sendo-lhes assegurada vista imediata dos elementos indispensáveis à defesa dos seus interesses.</w:t>
      </w:r>
    </w:p>
    <w:p w14:paraId="3F06FD95" w14:textId="77777777" w:rsidR="00F17773" w:rsidRDefault="00F17773" w:rsidP="00F17773">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0A3B1759" w14:textId="77777777" w:rsidR="00F17773" w:rsidRDefault="00F17773" w:rsidP="00F17773">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17FB591F" w14:textId="77777777" w:rsidR="00F17773" w:rsidRDefault="00F17773" w:rsidP="00F17773">
      <w:pPr>
        <w:pStyle w:val="N11"/>
      </w:pPr>
      <w:r>
        <w:lastRenderedPageBreak/>
        <w:t xml:space="preserve">O acolhimento de recurso importará na invalidação apenas dos atos insuscetíveis de aproveitamento. </w:t>
      </w:r>
    </w:p>
    <w:p w14:paraId="2096BF0C" w14:textId="77777777" w:rsidR="00F17773" w:rsidRDefault="00F17773" w:rsidP="00F17773">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22BFF75" w14:textId="77777777" w:rsidR="00F17773" w:rsidRDefault="00F17773" w:rsidP="00F17773">
      <w:pPr>
        <w:pStyle w:val="N11"/>
      </w:pPr>
      <w:r>
        <w:t>Os recursos e contra</w:t>
      </w:r>
      <w:r w:rsidR="00AA5648">
        <w:t>r</w:t>
      </w:r>
      <w:r>
        <w:t>razões de recurso deverão ser dirigidos ao Pregoeiro, registrados em campo próprio e anexados documentos digitalizados em formato “</w:t>
      </w:r>
      <w:proofErr w:type="spellStart"/>
      <w:r>
        <w:t>pdf</w:t>
      </w:r>
      <w:proofErr w:type="spellEnd"/>
      <w:r>
        <w:t xml:space="preserve">”. Somente serão aceitas razões assinadas pelos recorrentes. </w:t>
      </w:r>
    </w:p>
    <w:p w14:paraId="7CF40C02" w14:textId="77777777" w:rsidR="00F17773" w:rsidRDefault="00F17773" w:rsidP="00F17773">
      <w:pPr>
        <w:pStyle w:val="N11"/>
      </w:pPr>
      <w:r>
        <w:t xml:space="preserve">Todos os atos praticados durante a sessão pública deverão ser registrados em ata.  </w:t>
      </w:r>
    </w:p>
    <w:p w14:paraId="397DA722" w14:textId="77777777" w:rsidR="00F17773" w:rsidRDefault="00F17773" w:rsidP="00F17773">
      <w:pPr>
        <w:pStyle w:val="N11"/>
      </w:pPr>
      <w:r>
        <w:t>A minuta da ata da sessão pública será disponibilizada na internet para acesso livre, imediatamente após o seu encerramento. A versão definitiva da ata será disponibilizada após a adjudicação do certame.</w:t>
      </w:r>
    </w:p>
    <w:p w14:paraId="24818750" w14:textId="77777777" w:rsidR="00F17773" w:rsidRPr="00017F82" w:rsidRDefault="00F17773" w:rsidP="00F17773">
      <w:pPr>
        <w:pStyle w:val="Ttulo1"/>
      </w:pPr>
      <w:r w:rsidRPr="00017F82">
        <w:t xml:space="preserve">DA ADJUDICAÇÃO E DA </w:t>
      </w:r>
      <w:r>
        <w:t>FORMALIZAÇÃO DA CONTRATAÇÃO</w:t>
      </w:r>
    </w:p>
    <w:p w14:paraId="1830D83D" w14:textId="77777777" w:rsidR="00F17773" w:rsidRDefault="00F17773" w:rsidP="00F17773">
      <w:pPr>
        <w:pStyle w:val="N11"/>
      </w:pPr>
      <w:r w:rsidRPr="00017F82">
        <w:t>Decididos os recursos e constatada a regularidade dos atos praticados, a autoridade competente adjudicará o objeto e homologará o procedimento licitatório.</w:t>
      </w:r>
    </w:p>
    <w:p w14:paraId="24E45D46" w14:textId="77777777" w:rsidR="00F17773" w:rsidRDefault="00F17773" w:rsidP="00F17773">
      <w:pPr>
        <w:pStyle w:val="N11"/>
      </w:pPr>
      <w:r w:rsidRPr="00B30C43">
        <w:t>Após a homologação referida no item anterior, o adjudicatário será convocado para assinar o contrato</w:t>
      </w:r>
      <w:r>
        <w:t xml:space="preserve"> </w:t>
      </w:r>
      <w:r w:rsidRPr="00B30C43">
        <w:t>no prazo de até 05 (cinco) dias úteis.</w:t>
      </w:r>
    </w:p>
    <w:p w14:paraId="67DB1A59" w14:textId="77777777" w:rsidR="00F17773" w:rsidRDefault="00F17773" w:rsidP="00F17773">
      <w:pPr>
        <w:pStyle w:val="N11"/>
      </w:pPr>
      <w:r w:rsidRPr="00B30C43">
        <w:t>A Administração poderá prorrogar o prazo fixado no item anterior, por igual período, nos termos do art. 64, § 1º</w:t>
      </w:r>
      <w:r>
        <w:t>,</w:t>
      </w:r>
      <w:r w:rsidRPr="00B30C43">
        <w:t xml:space="preserve"> da Lei</w:t>
      </w:r>
      <w:r>
        <w:t xml:space="preserve"> </w:t>
      </w:r>
      <w:r w:rsidRPr="00B30C43">
        <w:t>8.666/</w:t>
      </w:r>
      <w:r>
        <w:t>19</w:t>
      </w:r>
      <w:r w:rsidRPr="00B30C43">
        <w:t>93, quando solicitado pelo licitante vencedor, durante o seu transcurso, e desde que ocorra motivo justificado, aceito pelo ente promotor do certame.</w:t>
      </w:r>
    </w:p>
    <w:p w14:paraId="5B8EB2F4" w14:textId="77777777" w:rsidR="00F17773" w:rsidRDefault="00F17773" w:rsidP="00F17773">
      <w:pPr>
        <w:pStyle w:val="N11"/>
      </w:pPr>
      <w:r>
        <w:t>Para a formalização da contratação</w:t>
      </w:r>
      <w:r w:rsidRPr="00B30C43">
        <w:t>, será exigida a comprovação das condições de habilitação consignadas no edital, as quais deverão ser mantidas pelo licita</w:t>
      </w:r>
      <w:r>
        <w:t>nte durante a vigência do contrato.</w:t>
      </w:r>
    </w:p>
    <w:p w14:paraId="0C7426B1" w14:textId="77777777" w:rsidR="00F17773" w:rsidRDefault="00F17773" w:rsidP="00F17773">
      <w:pPr>
        <w:pStyle w:val="Ttulo1"/>
      </w:pPr>
      <w:r>
        <w:t>DAS SANÇÕES ADMINISTRATIVAS</w:t>
      </w:r>
    </w:p>
    <w:p w14:paraId="5EFD04ED" w14:textId="77777777" w:rsidR="00F17773" w:rsidRPr="00626A0E" w:rsidRDefault="00F17773" w:rsidP="00F17773">
      <w:pPr>
        <w:pStyle w:val="N11"/>
      </w:pPr>
      <w:r w:rsidRPr="00626A0E">
        <w:t>Comete infração administrativa, nos termos da Lei 10.520/2002, o licitante ou adjudicatário que:</w:t>
      </w:r>
    </w:p>
    <w:p w14:paraId="2BB2F3E1" w14:textId="77777777" w:rsidR="00F17773" w:rsidRPr="00626A0E" w:rsidRDefault="00F17773" w:rsidP="003308F0">
      <w:pPr>
        <w:pStyle w:val="N111"/>
      </w:pPr>
      <w:r>
        <w:t>N</w:t>
      </w:r>
      <w:r w:rsidRPr="00626A0E">
        <w:t>ão assinar o termo de contrato, quando convocado dentro do prazo de validade da proposta;</w:t>
      </w:r>
    </w:p>
    <w:p w14:paraId="0B42DB47" w14:textId="77777777" w:rsidR="00F17773" w:rsidRPr="00626A0E" w:rsidRDefault="00F17773" w:rsidP="003308F0">
      <w:pPr>
        <w:pStyle w:val="N111"/>
      </w:pPr>
      <w:r>
        <w:t>N</w:t>
      </w:r>
      <w:r w:rsidRPr="00626A0E">
        <w:t>ão retirar o instrumento que substitui o termo de contrato, quando convocado dentro do prazo de validade da proposta;</w:t>
      </w:r>
    </w:p>
    <w:p w14:paraId="1EE2F2C9" w14:textId="77777777" w:rsidR="00F17773" w:rsidRDefault="00F17773" w:rsidP="003308F0">
      <w:pPr>
        <w:pStyle w:val="N111"/>
      </w:pPr>
      <w:r>
        <w:t>D</w:t>
      </w:r>
      <w:r w:rsidRPr="00626A0E">
        <w:t>eixar de entregar os documentos exigidos;</w:t>
      </w:r>
    </w:p>
    <w:p w14:paraId="0388C125" w14:textId="77777777" w:rsidR="00F17773" w:rsidRPr="00626A0E" w:rsidRDefault="00F17773" w:rsidP="003308F0">
      <w:pPr>
        <w:pStyle w:val="N111"/>
      </w:pPr>
      <w:r>
        <w:t>A</w:t>
      </w:r>
      <w:r w:rsidRPr="00626A0E">
        <w:t>presentar documento falso;</w:t>
      </w:r>
    </w:p>
    <w:p w14:paraId="30665DCB" w14:textId="77777777" w:rsidR="00F17773" w:rsidRPr="00626A0E" w:rsidRDefault="00F17773" w:rsidP="003308F0">
      <w:pPr>
        <w:pStyle w:val="N111"/>
      </w:pPr>
      <w:r>
        <w:t>E</w:t>
      </w:r>
      <w:r w:rsidRPr="00626A0E">
        <w:t>nsejar o retardamento da licitação;</w:t>
      </w:r>
    </w:p>
    <w:p w14:paraId="6228F4CF" w14:textId="77777777" w:rsidR="00F17773" w:rsidRPr="00626A0E" w:rsidRDefault="00F17773" w:rsidP="003308F0">
      <w:pPr>
        <w:pStyle w:val="N111"/>
      </w:pPr>
      <w:r>
        <w:t>N</w:t>
      </w:r>
      <w:r w:rsidRPr="00626A0E">
        <w:t>ão mantiver a proposta;</w:t>
      </w:r>
    </w:p>
    <w:p w14:paraId="58448EA7" w14:textId="77777777" w:rsidR="00F17773" w:rsidRPr="00626A0E" w:rsidRDefault="00F17773" w:rsidP="003308F0">
      <w:pPr>
        <w:pStyle w:val="N111"/>
      </w:pPr>
      <w:r>
        <w:t>C</w:t>
      </w:r>
      <w:r w:rsidRPr="00626A0E">
        <w:t>ometer fraude fiscal; ou</w:t>
      </w:r>
    </w:p>
    <w:p w14:paraId="59217442" w14:textId="77777777" w:rsidR="00F17773" w:rsidRDefault="00F17773" w:rsidP="003308F0">
      <w:pPr>
        <w:pStyle w:val="N111"/>
      </w:pPr>
      <w:r>
        <w:lastRenderedPageBreak/>
        <w:t>C</w:t>
      </w:r>
      <w:r w:rsidRPr="00626A0E">
        <w:t>omportar-se de modo inidôneo.</w:t>
      </w:r>
    </w:p>
    <w:p w14:paraId="7375EEC6" w14:textId="77777777" w:rsidR="00F17773" w:rsidRPr="00626A0E" w:rsidRDefault="00F17773" w:rsidP="00F17773">
      <w:pPr>
        <w:pStyle w:val="N11"/>
      </w:pPr>
      <w:r w:rsidRPr="00626A0E">
        <w:t xml:space="preserve">Reputar-se-á comportamento inidôneo, exemplificativamente, os tipificados nos </w:t>
      </w:r>
      <w:proofErr w:type="spellStart"/>
      <w:r w:rsidRPr="00626A0E">
        <w:t>arts</w:t>
      </w:r>
      <w:proofErr w:type="spellEnd"/>
      <w:r w:rsidRPr="00626A0E">
        <w:t>. 90 a 97 da Lei 8.666/1993 e no art. 5º da Lei 12.846/2013, a declaração falsa quanto às condições de participação e quanto ao enquadramento como ME/EPP.</w:t>
      </w:r>
    </w:p>
    <w:p w14:paraId="0E562A3A" w14:textId="77777777" w:rsidR="00F17773" w:rsidRPr="00626A0E" w:rsidRDefault="00F17773" w:rsidP="00F17773">
      <w:pPr>
        <w:pStyle w:val="N11"/>
      </w:pPr>
      <w:r w:rsidRPr="00626A0E">
        <w:t>O licitante ou adjudicatário que cometer qualquer das infrações discriminadas ficará sujeito, sem prejuízo da responsabilidade penal e civil, às seguintes sanções:</w:t>
      </w:r>
    </w:p>
    <w:p w14:paraId="1A9EB622" w14:textId="03B4719C" w:rsidR="00F17773" w:rsidRPr="00626A0E" w:rsidRDefault="00F17773" w:rsidP="003308F0">
      <w:pPr>
        <w:pStyle w:val="N111"/>
      </w:pPr>
      <w:r w:rsidRPr="00626A0E">
        <w:t xml:space="preserve">Multa de </w:t>
      </w:r>
      <w:r w:rsidR="00077344">
        <w:t xml:space="preserve">até </w:t>
      </w:r>
      <w:r w:rsidRPr="00626A0E">
        <w:t>10% (dez por cento) sobre o valor estimado para os lotes em que participou o licitante;</w:t>
      </w:r>
    </w:p>
    <w:p w14:paraId="55BDFFA1" w14:textId="4730A01A" w:rsidR="00F17773" w:rsidRPr="00626A0E" w:rsidRDefault="009F148E" w:rsidP="003308F0">
      <w:pPr>
        <w:pStyle w:val="N111"/>
      </w:pPr>
      <w:r w:rsidRPr="009F148E">
        <w:t>Impedimento de licitar e de contratar com a Administração Pública Estadual pelo prazo de até 5 (cinco) anos, conforme o art. 7º da Lei nº 10.520/2002 e o art. 28 do Decreto 2.458-R/2010</w:t>
      </w:r>
      <w:r w:rsidR="00F17773" w:rsidRPr="00626A0E">
        <w:t>;</w:t>
      </w:r>
    </w:p>
    <w:p w14:paraId="7504B60D" w14:textId="77777777" w:rsidR="00F17773" w:rsidRPr="00626A0E" w:rsidRDefault="00F17773" w:rsidP="00F17773">
      <w:pPr>
        <w:pStyle w:val="N11"/>
      </w:pPr>
      <w:r w:rsidRPr="00626A0E">
        <w:t>A penalidade de multa pode ser aplicada cumulativamente com a sanção de impedimento.</w:t>
      </w:r>
    </w:p>
    <w:p w14:paraId="50C90682" w14:textId="77777777" w:rsidR="00F17773" w:rsidRPr="00626A0E" w:rsidRDefault="00F17773" w:rsidP="00F17773">
      <w:pPr>
        <w:pStyle w:val="N11"/>
      </w:pPr>
      <w:r w:rsidRPr="00626A0E">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B0B97BF" w14:textId="77777777" w:rsidR="00F17773" w:rsidRDefault="00F17773" w:rsidP="00F17773">
      <w:pPr>
        <w:pStyle w:val="N11"/>
      </w:pPr>
      <w:r w:rsidRPr="00626A0E">
        <w:t>As sanções por atos praticados durante a execução do contrato estão previstas</w:t>
      </w:r>
      <w:r>
        <w:t xml:space="preserve"> </w:t>
      </w:r>
      <w:r w:rsidRPr="00626A0E">
        <w:t>no termo de contrato ou no termo de referência.</w:t>
      </w:r>
    </w:p>
    <w:p w14:paraId="16C95128" w14:textId="77777777" w:rsidR="00F17773" w:rsidRDefault="00F17773" w:rsidP="00F17773">
      <w:pPr>
        <w:pStyle w:val="Ttulo1"/>
      </w:pPr>
      <w:r>
        <w:t>DAS DISPOSIÇÕES FINAIS</w:t>
      </w:r>
    </w:p>
    <w:p w14:paraId="443B2C0B" w14:textId="77777777" w:rsidR="00F17773" w:rsidRPr="00B70B85" w:rsidRDefault="00F17773" w:rsidP="00F17773">
      <w:pPr>
        <w:pStyle w:val="N11"/>
      </w:pPr>
      <w:r w:rsidRPr="00B70B85">
        <w:t xml:space="preserve">O preço máximo </w:t>
      </w:r>
      <w:r w:rsidRPr="000A4241">
        <w:t>admitido</w:t>
      </w:r>
      <w:r w:rsidRPr="00B70B85">
        <w:t xml:space="preserve"> para o presente processo licitatório é de:</w:t>
      </w:r>
    </w:p>
    <w:p w14:paraId="2D158AE6" w14:textId="77777777" w:rsidR="00F17773" w:rsidRDefault="00F17773" w:rsidP="00F17773">
      <w:pPr>
        <w:pStyle w:val="PGE-Normal"/>
        <w:ind w:left="426"/>
      </w:pPr>
      <w:r>
        <w:t>Lote 1 – R$ ........... (..............................)</w:t>
      </w:r>
    </w:p>
    <w:p w14:paraId="2E7E586C" w14:textId="77777777" w:rsidR="00F17773" w:rsidRDefault="00F17773" w:rsidP="00F17773">
      <w:pPr>
        <w:pStyle w:val="PGE-Normal"/>
        <w:ind w:left="426"/>
      </w:pPr>
      <w:r>
        <w:t>Lote 2 – R$ ........... (..............................)</w:t>
      </w:r>
    </w:p>
    <w:p w14:paraId="4012E9EC" w14:textId="77777777" w:rsidR="00F17773" w:rsidRDefault="00F17773" w:rsidP="00F17773">
      <w:pPr>
        <w:pStyle w:val="PGE-Normal"/>
        <w:ind w:left="426"/>
      </w:pPr>
      <w:r>
        <w:t>Lote 3 – R$ ........... (..............................)</w:t>
      </w:r>
    </w:p>
    <w:p w14:paraId="30A4CF8A" w14:textId="77777777" w:rsidR="00F17773" w:rsidRDefault="00F17773" w:rsidP="00F17773">
      <w:pPr>
        <w:pStyle w:val="PGE-Normal"/>
        <w:ind w:left="426"/>
      </w:pPr>
      <w:r>
        <w:t>Lote 4 – R$ ........... (..............................)</w:t>
      </w:r>
    </w:p>
    <w:p w14:paraId="3DBA9B94" w14:textId="77777777" w:rsidR="00F17773" w:rsidRPr="000A4241" w:rsidRDefault="00F17773" w:rsidP="00F17773">
      <w:pPr>
        <w:pStyle w:val="N11"/>
      </w:pPr>
      <w:r w:rsidRPr="000A4241">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3AEF4A51" w14:textId="77777777" w:rsidR="00F17773" w:rsidRPr="000A4241" w:rsidRDefault="00F17773" w:rsidP="00F17773">
      <w:pPr>
        <w:pStyle w:val="N11"/>
      </w:pPr>
      <w:r w:rsidRPr="000A4241">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0902DF32" w14:textId="77777777" w:rsidR="00F17773" w:rsidRPr="000A4241" w:rsidRDefault="00F17773" w:rsidP="00F17773">
      <w:pPr>
        <w:pStyle w:val="N11"/>
      </w:pPr>
      <w:r w:rsidRPr="000A4241">
        <w:lastRenderedPageBreak/>
        <w:t>É facultado ao Pregoeiro, ou à autoridade a ele superior, em qualquer fase da licitação, promover diligências com vistas a esclarecer ou a complementar a instrução do processo, vedada a criação de exigência não prevista neste edital.</w:t>
      </w:r>
    </w:p>
    <w:p w14:paraId="4E392581" w14:textId="77777777" w:rsidR="00F17773" w:rsidRPr="000A4241" w:rsidRDefault="00F17773" w:rsidP="00F17773">
      <w:pPr>
        <w:pStyle w:val="N11"/>
      </w:pPr>
      <w:r w:rsidRPr="000A4241">
        <w:t>Os licitantes intimados para prestar quaisquer esclarecimentos adicionais deverão fazê-lo no prazo determinado pelo Pregoeiro, sob pena de desclassificação.</w:t>
      </w:r>
    </w:p>
    <w:p w14:paraId="0160A361" w14:textId="77777777" w:rsidR="00F17773" w:rsidRPr="000A4241" w:rsidRDefault="00F17773" w:rsidP="00F17773">
      <w:pPr>
        <w:pStyle w:val="N11"/>
      </w:pPr>
      <w:r w:rsidRPr="000A4241">
        <w:t xml:space="preserve"> Em caso de dúvida quanto à autenticidade de assinatura constante em documento apresentado por licitante, poder-se-á diligenciar no intuito de saná-la, inclusive concedendo prazo para o reconhecimento de firma.</w:t>
      </w:r>
    </w:p>
    <w:p w14:paraId="736867B9" w14:textId="77777777" w:rsidR="00F17773" w:rsidRPr="000A4241" w:rsidRDefault="00F17773" w:rsidP="00F17773">
      <w:pPr>
        <w:pStyle w:val="N11"/>
      </w:pPr>
      <w:r w:rsidRPr="000A4241">
        <w:t xml:space="preserve"> O desatendimento de exigências formais não essenciais não importará no afastamento do proponente, desde que seja possível a aferição da sua qualificação e a exata compreensão da sua proposta.</w:t>
      </w:r>
    </w:p>
    <w:p w14:paraId="076019D9" w14:textId="77777777" w:rsidR="00F17773" w:rsidRDefault="00F17773" w:rsidP="00F17773">
      <w:pPr>
        <w:pStyle w:val="N11"/>
      </w:pPr>
      <w:r w:rsidRPr="000A4241">
        <w:t>Os erros materiais irrelevantes serão objeto de saneamento, mediante ato motivado do pregoeiro.</w:t>
      </w:r>
    </w:p>
    <w:p w14:paraId="0CCC5F98" w14:textId="77777777" w:rsidR="00F17773" w:rsidRDefault="00F17773" w:rsidP="00F17773">
      <w:pPr>
        <w:pStyle w:val="N11"/>
      </w:pPr>
      <w:r w:rsidRPr="000A4241">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177C01D1" w14:textId="77777777" w:rsidR="00F17773" w:rsidRDefault="00F17773" w:rsidP="003308F0">
      <w:pPr>
        <w:pStyle w:val="N111"/>
      </w:pPr>
      <w:r w:rsidRPr="000A4241">
        <w:t>Adjudicado o objeto e homologado o certame por lote, o Pregoeiro deverá providenciar a publicação do resultado da licitação quanto ao respectivo lote e, no momento oportuno, atualizar as informações no sistema eletrônico.</w:t>
      </w:r>
    </w:p>
    <w:p w14:paraId="0B5E803A" w14:textId="77777777" w:rsidR="00F17773" w:rsidRDefault="00F17773" w:rsidP="00F17773">
      <w:pPr>
        <w:pStyle w:val="N11"/>
      </w:pPr>
      <w:r w:rsidRPr="000A4241">
        <w:t xml:space="preserve">As normas que disciplinam este Pregão serão sempre interpretadas em favor da ampliação da </w:t>
      </w:r>
      <w:r w:rsidRPr="00201DE7">
        <w:t>disputa</w:t>
      </w:r>
      <w:r w:rsidRPr="000A4241">
        <w:t xml:space="preserve"> entre os proponentes, desde que não comprometam o interesse da Administração, o princípio da isonomia, a finalidade e a segurança da contratação.</w:t>
      </w:r>
    </w:p>
    <w:p w14:paraId="4369E79E" w14:textId="77777777" w:rsidR="00F17773" w:rsidRDefault="00F17773" w:rsidP="00F17773">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50E77B3A" w14:textId="77777777" w:rsidR="00F17773" w:rsidRDefault="00F17773" w:rsidP="00F17773">
      <w:pPr>
        <w:pStyle w:val="N11"/>
      </w:pPr>
      <w:r>
        <w:t xml:space="preserve"> Os casos não previstos neste Edital serão decididos pelo Pregoeiro. </w:t>
      </w:r>
    </w:p>
    <w:p w14:paraId="5B6F5050" w14:textId="77777777" w:rsidR="00F17773" w:rsidRDefault="00F17773" w:rsidP="00F17773">
      <w:pPr>
        <w:pStyle w:val="N11"/>
      </w:pPr>
      <w:r>
        <w:t>A participação do licitante nesta licitação, implica aceitação de todos os termos deste Edital.</w:t>
      </w:r>
    </w:p>
    <w:p w14:paraId="5868EAA6" w14:textId="77777777" w:rsidR="00F17773" w:rsidRDefault="00F17773" w:rsidP="00F17773">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4BFEB720" w14:textId="77777777" w:rsidR="00F17773" w:rsidRDefault="00F17773" w:rsidP="00F17773">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05C411C8" w14:textId="77777777" w:rsidR="00F17773" w:rsidRDefault="00F17773" w:rsidP="00F17773">
      <w:pPr>
        <w:pStyle w:val="N11"/>
      </w:pPr>
      <w:r>
        <w:lastRenderedPageBreak/>
        <w:t xml:space="preserve"> Os licitantes não terão direito à indenização em decorrência da anulação do procedimento licitatório, ressalvado o direito do contratado de boa-fé de ser ressarcido pelos encargos que tiver suportado no cumprimento do ajuste.</w:t>
      </w:r>
    </w:p>
    <w:p w14:paraId="4DEAE040" w14:textId="77777777" w:rsidR="00F17773" w:rsidRDefault="00F17773" w:rsidP="00F17773">
      <w:pPr>
        <w:pStyle w:val="N11"/>
      </w:pPr>
      <w:r>
        <w:t>No caso de desfazimento do processo licitatório, fica assegurada a ampla defesa e o contraditório.</w:t>
      </w:r>
    </w:p>
    <w:p w14:paraId="46A9D2BD" w14:textId="77777777" w:rsidR="00F17773" w:rsidRDefault="00F17773" w:rsidP="00F17773">
      <w:pPr>
        <w:pStyle w:val="PGE-Normal"/>
        <w:jc w:val="center"/>
      </w:pPr>
      <w:proofErr w:type="spellStart"/>
      <w:r>
        <w:t>Vitória-ES</w:t>
      </w:r>
      <w:proofErr w:type="spellEnd"/>
      <w:r>
        <w:t xml:space="preserve">, ___ de _________ </w:t>
      </w:r>
      <w:proofErr w:type="spellStart"/>
      <w:r>
        <w:t>de</w:t>
      </w:r>
      <w:proofErr w:type="spellEnd"/>
      <w:r>
        <w:t xml:space="preserve"> _____.</w:t>
      </w:r>
    </w:p>
    <w:p w14:paraId="7C066E2E" w14:textId="77777777" w:rsidR="00F17773" w:rsidRDefault="00F17773" w:rsidP="00F17773">
      <w:pPr>
        <w:pStyle w:val="PGE-Normal"/>
        <w:jc w:val="center"/>
      </w:pPr>
      <w:r>
        <w:t>________________________________</w:t>
      </w:r>
    </w:p>
    <w:p w14:paraId="1DBDCC88" w14:textId="77777777" w:rsidR="00F17773" w:rsidRDefault="00F17773" w:rsidP="00F17773">
      <w:pPr>
        <w:pStyle w:val="PGE-Normal"/>
        <w:jc w:val="center"/>
      </w:pPr>
      <w:r>
        <w:t>Pregoeiro / (Sigla do Órgão)</w:t>
      </w:r>
    </w:p>
    <w:p w14:paraId="155C2D97" w14:textId="77777777" w:rsidR="00F17773" w:rsidRDefault="00F17773" w:rsidP="00F17773">
      <w:pPr>
        <w:pStyle w:val="PGE-Normal"/>
        <w:jc w:val="center"/>
      </w:pPr>
    </w:p>
    <w:p w14:paraId="0C4DA578" w14:textId="77777777" w:rsidR="00F17773" w:rsidRDefault="00F17773" w:rsidP="00F17773">
      <w:pPr>
        <w:pStyle w:val="PGE-Normal"/>
        <w:jc w:val="center"/>
      </w:pPr>
    </w:p>
    <w:p w14:paraId="19D19522" w14:textId="77777777" w:rsidR="00F17773" w:rsidRDefault="00F17773" w:rsidP="00F17773">
      <w:pPr>
        <w:pStyle w:val="PGE-Normal"/>
        <w:jc w:val="center"/>
      </w:pPr>
    </w:p>
    <w:p w14:paraId="12A75792" w14:textId="77777777" w:rsidR="003308F0" w:rsidRDefault="003308F0">
      <w:pPr>
        <w:spacing w:before="0" w:after="160" w:line="259" w:lineRule="auto"/>
        <w:jc w:val="left"/>
        <w:rPr>
          <w:rFonts w:eastAsiaTheme="majorEastAsia" w:cstheme="majorBidi"/>
          <w:b/>
          <w:i/>
          <w:spacing w:val="-10"/>
          <w:kern w:val="28"/>
          <w:sz w:val="28"/>
          <w:szCs w:val="56"/>
        </w:rPr>
      </w:pPr>
      <w:r>
        <w:br w:type="page"/>
      </w:r>
    </w:p>
    <w:p w14:paraId="1852F718" w14:textId="3CB8A539" w:rsidR="00F17773" w:rsidRDefault="00F17773" w:rsidP="00F17773">
      <w:pPr>
        <w:pStyle w:val="Ttulo"/>
      </w:pPr>
      <w:r>
        <w:lastRenderedPageBreak/>
        <w:t>ANEXO I – TERMO DE REFERÊNCIA</w:t>
      </w:r>
    </w:p>
    <w:p w14:paraId="41DE20F8" w14:textId="77777777" w:rsidR="00F17773" w:rsidRPr="00675B25" w:rsidRDefault="00F17773" w:rsidP="00F17773">
      <w:pPr>
        <w:pStyle w:val="PGE-NotaExplicativa"/>
      </w:pPr>
      <w:r w:rsidRPr="00675B25">
        <w:rPr>
          <w:highlight w:val="yellow"/>
        </w:rPr>
        <w:t>Nota Explicativa: O presente Termo de Referência é meramente exemplificativo, de modo que a Administração não deve se restringir ao conteúdo apresentado; pelo contrário, deverá produzir uma peça adequada às suas necessidades</w:t>
      </w:r>
      <w:r w:rsidRPr="00675B25">
        <w:t>.</w:t>
      </w:r>
    </w:p>
    <w:p w14:paraId="01A3AE5A" w14:textId="77777777" w:rsidR="00F17773" w:rsidRPr="00675B25" w:rsidRDefault="00F17773" w:rsidP="00F17773">
      <w:pPr>
        <w:spacing w:before="0" w:after="0"/>
      </w:pPr>
    </w:p>
    <w:p w14:paraId="7F646784" w14:textId="77777777" w:rsidR="00F17773" w:rsidRPr="003308F0" w:rsidRDefault="00F17773" w:rsidP="003308F0">
      <w:pPr>
        <w:pStyle w:val="Ttulo1"/>
        <w:numPr>
          <w:ilvl w:val="0"/>
          <w:numId w:val="17"/>
        </w:numPr>
        <w:spacing w:before="0" w:after="0"/>
      </w:pPr>
      <w:r w:rsidRPr="003308F0">
        <w:t>DO OBJETO</w:t>
      </w:r>
    </w:p>
    <w:p w14:paraId="49E43554" w14:textId="77777777" w:rsidR="00F17773" w:rsidRPr="00675B25" w:rsidRDefault="00F17773" w:rsidP="00F17773">
      <w:pPr>
        <w:numPr>
          <w:ilvl w:val="1"/>
          <w:numId w:val="0"/>
        </w:numPr>
        <w:spacing w:before="0" w:after="0"/>
      </w:pPr>
      <w:r>
        <w:t>Locação</w:t>
      </w:r>
      <w:r w:rsidRPr="00675B25">
        <w:t xml:space="preserve"> dos </w:t>
      </w:r>
      <w:r>
        <w:t>veículos</w:t>
      </w:r>
      <w:r w:rsidRPr="00675B25">
        <w:t>, conforme descrição, condições, quantidades, exigências e estimativas adiante indicadas:</w:t>
      </w:r>
    </w:p>
    <w:tbl>
      <w:tblPr>
        <w:tblStyle w:val="Tabelacomgrade"/>
        <w:tblW w:w="0" w:type="auto"/>
        <w:tblLook w:val="04A0" w:firstRow="1" w:lastRow="0" w:firstColumn="1" w:lastColumn="0" w:noHBand="0" w:noVBand="1"/>
      </w:tblPr>
      <w:tblGrid>
        <w:gridCol w:w="739"/>
        <w:gridCol w:w="815"/>
        <w:gridCol w:w="3361"/>
        <w:gridCol w:w="1528"/>
        <w:gridCol w:w="1515"/>
        <w:gridCol w:w="1386"/>
      </w:tblGrid>
      <w:tr w:rsidR="00F17773" w:rsidRPr="00675B25" w14:paraId="5CB3E63E" w14:textId="77777777" w:rsidTr="00F17773">
        <w:tc>
          <w:tcPr>
            <w:tcW w:w="739" w:type="dxa"/>
          </w:tcPr>
          <w:p w14:paraId="52DEBEFE" w14:textId="77777777" w:rsidR="00F17773" w:rsidRPr="00675B25" w:rsidRDefault="00F17773" w:rsidP="00F17773">
            <w:pPr>
              <w:spacing w:before="0" w:after="0"/>
              <w:jc w:val="center"/>
              <w:rPr>
                <w:sz w:val="20"/>
                <w:szCs w:val="20"/>
              </w:rPr>
            </w:pPr>
            <w:r w:rsidRPr="00675B25">
              <w:rPr>
                <w:sz w:val="20"/>
                <w:szCs w:val="20"/>
              </w:rPr>
              <w:t>LOTE</w:t>
            </w:r>
          </w:p>
        </w:tc>
        <w:tc>
          <w:tcPr>
            <w:tcW w:w="815" w:type="dxa"/>
          </w:tcPr>
          <w:p w14:paraId="4651EA31" w14:textId="77777777" w:rsidR="00F17773" w:rsidRPr="00675B25" w:rsidRDefault="00F17773" w:rsidP="00F17773">
            <w:pPr>
              <w:spacing w:before="0" w:after="0"/>
              <w:jc w:val="center"/>
              <w:rPr>
                <w:sz w:val="20"/>
                <w:szCs w:val="20"/>
              </w:rPr>
            </w:pPr>
            <w:r w:rsidRPr="00675B25">
              <w:rPr>
                <w:sz w:val="20"/>
                <w:szCs w:val="20"/>
              </w:rPr>
              <w:t>ITENS</w:t>
            </w:r>
          </w:p>
        </w:tc>
        <w:tc>
          <w:tcPr>
            <w:tcW w:w="3361" w:type="dxa"/>
          </w:tcPr>
          <w:p w14:paraId="4F92446C" w14:textId="77777777" w:rsidR="00F17773" w:rsidRPr="00675B25" w:rsidRDefault="00F17773" w:rsidP="00F17773">
            <w:pPr>
              <w:spacing w:before="0" w:after="0"/>
              <w:rPr>
                <w:sz w:val="20"/>
                <w:szCs w:val="20"/>
              </w:rPr>
            </w:pPr>
            <w:r w:rsidRPr="00675B25">
              <w:rPr>
                <w:sz w:val="20"/>
                <w:szCs w:val="20"/>
              </w:rPr>
              <w:t>DESCRIÇÃO / ESPECIFICAÇÃO</w:t>
            </w:r>
          </w:p>
        </w:tc>
        <w:tc>
          <w:tcPr>
            <w:tcW w:w="1528" w:type="dxa"/>
          </w:tcPr>
          <w:p w14:paraId="3957CF48" w14:textId="77777777" w:rsidR="00F17773" w:rsidRPr="00675B25" w:rsidRDefault="00F17773" w:rsidP="00F17773">
            <w:pPr>
              <w:spacing w:before="0" w:after="0"/>
              <w:rPr>
                <w:sz w:val="20"/>
                <w:szCs w:val="20"/>
              </w:rPr>
            </w:pPr>
            <w:r w:rsidRPr="00675B25">
              <w:rPr>
                <w:sz w:val="20"/>
                <w:szCs w:val="20"/>
              </w:rPr>
              <w:t>QUANTIDADE</w:t>
            </w:r>
          </w:p>
        </w:tc>
        <w:tc>
          <w:tcPr>
            <w:tcW w:w="1515" w:type="dxa"/>
          </w:tcPr>
          <w:p w14:paraId="78B7D425" w14:textId="77777777" w:rsidR="00F17773" w:rsidRPr="00675B25" w:rsidRDefault="00F17773" w:rsidP="00F17773">
            <w:pPr>
              <w:spacing w:before="0" w:after="0"/>
              <w:rPr>
                <w:sz w:val="20"/>
                <w:szCs w:val="20"/>
              </w:rPr>
            </w:pPr>
            <w:r w:rsidRPr="00675B25">
              <w:rPr>
                <w:sz w:val="20"/>
                <w:szCs w:val="20"/>
              </w:rPr>
              <w:t>PREÇO MÁXIMO DO ITEM</w:t>
            </w:r>
          </w:p>
        </w:tc>
        <w:tc>
          <w:tcPr>
            <w:tcW w:w="1386" w:type="dxa"/>
          </w:tcPr>
          <w:p w14:paraId="3F528B39" w14:textId="77777777" w:rsidR="00F17773" w:rsidRPr="00675B25" w:rsidRDefault="00F17773" w:rsidP="00F17773">
            <w:pPr>
              <w:spacing w:before="0" w:after="0"/>
              <w:rPr>
                <w:sz w:val="20"/>
                <w:szCs w:val="20"/>
              </w:rPr>
            </w:pPr>
            <w:r w:rsidRPr="00675B25">
              <w:rPr>
                <w:sz w:val="20"/>
                <w:szCs w:val="20"/>
              </w:rPr>
              <w:t>PREÇO MÁXIMO DO LOTE</w:t>
            </w:r>
          </w:p>
        </w:tc>
      </w:tr>
      <w:tr w:rsidR="00F17773" w:rsidRPr="00675B25" w14:paraId="420B84B2" w14:textId="77777777" w:rsidTr="00F17773">
        <w:tc>
          <w:tcPr>
            <w:tcW w:w="739" w:type="dxa"/>
            <w:vMerge w:val="restart"/>
          </w:tcPr>
          <w:p w14:paraId="7C94BEDF" w14:textId="77777777" w:rsidR="00F17773" w:rsidRPr="00675B25" w:rsidRDefault="00F17773" w:rsidP="00F17773">
            <w:pPr>
              <w:spacing w:before="0" w:after="0"/>
              <w:jc w:val="center"/>
              <w:rPr>
                <w:sz w:val="20"/>
                <w:szCs w:val="20"/>
              </w:rPr>
            </w:pPr>
            <w:r w:rsidRPr="00675B25">
              <w:rPr>
                <w:sz w:val="20"/>
                <w:szCs w:val="20"/>
              </w:rPr>
              <w:t>01</w:t>
            </w:r>
          </w:p>
        </w:tc>
        <w:tc>
          <w:tcPr>
            <w:tcW w:w="815" w:type="dxa"/>
          </w:tcPr>
          <w:p w14:paraId="716B75DB" w14:textId="77777777" w:rsidR="00F17773" w:rsidRPr="00675B25" w:rsidRDefault="00F17773" w:rsidP="00F17773">
            <w:pPr>
              <w:spacing w:before="0" w:after="0"/>
              <w:jc w:val="center"/>
              <w:rPr>
                <w:sz w:val="20"/>
                <w:szCs w:val="20"/>
              </w:rPr>
            </w:pPr>
            <w:r w:rsidRPr="00675B25">
              <w:rPr>
                <w:sz w:val="20"/>
                <w:szCs w:val="20"/>
              </w:rPr>
              <w:t>1</w:t>
            </w:r>
          </w:p>
        </w:tc>
        <w:tc>
          <w:tcPr>
            <w:tcW w:w="3361" w:type="dxa"/>
          </w:tcPr>
          <w:p w14:paraId="429554B6" w14:textId="77777777" w:rsidR="00F17773" w:rsidRPr="00675B25" w:rsidRDefault="00F17773" w:rsidP="00F17773">
            <w:pPr>
              <w:spacing w:before="0" w:after="0"/>
              <w:rPr>
                <w:sz w:val="20"/>
                <w:szCs w:val="20"/>
              </w:rPr>
            </w:pPr>
          </w:p>
        </w:tc>
        <w:tc>
          <w:tcPr>
            <w:tcW w:w="1528" w:type="dxa"/>
          </w:tcPr>
          <w:p w14:paraId="75DF9139" w14:textId="77777777" w:rsidR="00F17773" w:rsidRPr="00675B25" w:rsidRDefault="00F17773" w:rsidP="00F17773">
            <w:pPr>
              <w:spacing w:before="0" w:after="0"/>
              <w:rPr>
                <w:sz w:val="20"/>
                <w:szCs w:val="20"/>
              </w:rPr>
            </w:pPr>
          </w:p>
        </w:tc>
        <w:tc>
          <w:tcPr>
            <w:tcW w:w="1515" w:type="dxa"/>
          </w:tcPr>
          <w:p w14:paraId="1CD32002" w14:textId="77777777" w:rsidR="00F17773" w:rsidRPr="00675B25" w:rsidRDefault="00F17773" w:rsidP="00F17773">
            <w:pPr>
              <w:spacing w:before="0" w:after="0"/>
              <w:rPr>
                <w:sz w:val="20"/>
                <w:szCs w:val="20"/>
              </w:rPr>
            </w:pPr>
          </w:p>
        </w:tc>
        <w:tc>
          <w:tcPr>
            <w:tcW w:w="1386" w:type="dxa"/>
            <w:vMerge w:val="restart"/>
          </w:tcPr>
          <w:p w14:paraId="6A7FC092" w14:textId="77777777" w:rsidR="00F17773" w:rsidRPr="00675B25" w:rsidRDefault="00F17773" w:rsidP="00F17773">
            <w:pPr>
              <w:spacing w:before="0" w:after="0"/>
              <w:rPr>
                <w:sz w:val="20"/>
                <w:szCs w:val="20"/>
              </w:rPr>
            </w:pPr>
          </w:p>
        </w:tc>
      </w:tr>
      <w:tr w:rsidR="00F17773" w:rsidRPr="00675B25" w14:paraId="32550DA9" w14:textId="77777777" w:rsidTr="00F17773">
        <w:tc>
          <w:tcPr>
            <w:tcW w:w="739" w:type="dxa"/>
            <w:vMerge/>
          </w:tcPr>
          <w:p w14:paraId="4EEE6A78" w14:textId="77777777" w:rsidR="00F17773" w:rsidRPr="00675B25" w:rsidRDefault="00F17773" w:rsidP="00F17773">
            <w:pPr>
              <w:spacing w:before="0" w:after="0"/>
              <w:jc w:val="center"/>
              <w:rPr>
                <w:sz w:val="20"/>
                <w:szCs w:val="20"/>
              </w:rPr>
            </w:pPr>
          </w:p>
        </w:tc>
        <w:tc>
          <w:tcPr>
            <w:tcW w:w="815" w:type="dxa"/>
          </w:tcPr>
          <w:p w14:paraId="2B775436" w14:textId="77777777" w:rsidR="00F17773" w:rsidRPr="00675B25" w:rsidRDefault="00F17773" w:rsidP="00F17773">
            <w:pPr>
              <w:spacing w:before="0" w:after="0"/>
              <w:jc w:val="center"/>
              <w:rPr>
                <w:sz w:val="20"/>
                <w:szCs w:val="20"/>
              </w:rPr>
            </w:pPr>
            <w:r w:rsidRPr="00675B25">
              <w:rPr>
                <w:sz w:val="20"/>
                <w:szCs w:val="20"/>
              </w:rPr>
              <w:t>2</w:t>
            </w:r>
          </w:p>
        </w:tc>
        <w:tc>
          <w:tcPr>
            <w:tcW w:w="3361" w:type="dxa"/>
          </w:tcPr>
          <w:p w14:paraId="1BE6748F" w14:textId="77777777" w:rsidR="00F17773" w:rsidRPr="00675B25" w:rsidRDefault="00F17773" w:rsidP="00F17773">
            <w:pPr>
              <w:spacing w:before="0" w:after="0"/>
              <w:rPr>
                <w:sz w:val="20"/>
                <w:szCs w:val="20"/>
              </w:rPr>
            </w:pPr>
          </w:p>
        </w:tc>
        <w:tc>
          <w:tcPr>
            <w:tcW w:w="1528" w:type="dxa"/>
          </w:tcPr>
          <w:p w14:paraId="73125CBA" w14:textId="77777777" w:rsidR="00F17773" w:rsidRPr="00675B25" w:rsidRDefault="00F17773" w:rsidP="00F17773">
            <w:pPr>
              <w:spacing w:before="0" w:after="0"/>
              <w:rPr>
                <w:sz w:val="20"/>
                <w:szCs w:val="20"/>
              </w:rPr>
            </w:pPr>
          </w:p>
        </w:tc>
        <w:tc>
          <w:tcPr>
            <w:tcW w:w="1515" w:type="dxa"/>
          </w:tcPr>
          <w:p w14:paraId="227C300D" w14:textId="77777777" w:rsidR="00F17773" w:rsidRPr="00675B25" w:rsidRDefault="00F17773" w:rsidP="00F17773">
            <w:pPr>
              <w:spacing w:before="0" w:after="0"/>
              <w:rPr>
                <w:sz w:val="20"/>
                <w:szCs w:val="20"/>
              </w:rPr>
            </w:pPr>
          </w:p>
        </w:tc>
        <w:tc>
          <w:tcPr>
            <w:tcW w:w="1386" w:type="dxa"/>
            <w:vMerge/>
          </w:tcPr>
          <w:p w14:paraId="114C2C88" w14:textId="77777777" w:rsidR="00F17773" w:rsidRPr="00675B25" w:rsidRDefault="00F17773" w:rsidP="00F17773">
            <w:pPr>
              <w:spacing w:before="0" w:after="0"/>
              <w:rPr>
                <w:sz w:val="20"/>
                <w:szCs w:val="20"/>
              </w:rPr>
            </w:pPr>
          </w:p>
        </w:tc>
      </w:tr>
      <w:tr w:rsidR="00F17773" w:rsidRPr="00675B25" w14:paraId="427E4240" w14:textId="77777777" w:rsidTr="00F17773">
        <w:tc>
          <w:tcPr>
            <w:tcW w:w="739" w:type="dxa"/>
            <w:vMerge w:val="restart"/>
          </w:tcPr>
          <w:p w14:paraId="03F9E557" w14:textId="77777777" w:rsidR="00F17773" w:rsidRPr="00675B25" w:rsidRDefault="00F17773" w:rsidP="00F17773">
            <w:pPr>
              <w:spacing w:before="0" w:after="0"/>
              <w:jc w:val="center"/>
              <w:rPr>
                <w:sz w:val="20"/>
                <w:szCs w:val="20"/>
              </w:rPr>
            </w:pPr>
            <w:r w:rsidRPr="00675B25">
              <w:rPr>
                <w:sz w:val="20"/>
                <w:szCs w:val="20"/>
              </w:rPr>
              <w:t>02</w:t>
            </w:r>
          </w:p>
        </w:tc>
        <w:tc>
          <w:tcPr>
            <w:tcW w:w="815" w:type="dxa"/>
          </w:tcPr>
          <w:p w14:paraId="24DFDF06" w14:textId="77777777" w:rsidR="00F17773" w:rsidRPr="00675B25" w:rsidRDefault="00F17773" w:rsidP="00F17773">
            <w:pPr>
              <w:spacing w:before="0" w:after="0"/>
              <w:jc w:val="center"/>
              <w:rPr>
                <w:sz w:val="20"/>
                <w:szCs w:val="20"/>
              </w:rPr>
            </w:pPr>
            <w:r w:rsidRPr="00675B25">
              <w:rPr>
                <w:sz w:val="20"/>
                <w:szCs w:val="20"/>
              </w:rPr>
              <w:t>1</w:t>
            </w:r>
          </w:p>
        </w:tc>
        <w:tc>
          <w:tcPr>
            <w:tcW w:w="3361" w:type="dxa"/>
          </w:tcPr>
          <w:p w14:paraId="3B7BA74C" w14:textId="77777777" w:rsidR="00F17773" w:rsidRPr="00675B25" w:rsidRDefault="00F17773" w:rsidP="00F17773">
            <w:pPr>
              <w:spacing w:before="0" w:after="0"/>
              <w:rPr>
                <w:sz w:val="20"/>
                <w:szCs w:val="20"/>
              </w:rPr>
            </w:pPr>
          </w:p>
        </w:tc>
        <w:tc>
          <w:tcPr>
            <w:tcW w:w="1528" w:type="dxa"/>
          </w:tcPr>
          <w:p w14:paraId="11CDD858" w14:textId="77777777" w:rsidR="00F17773" w:rsidRPr="00675B25" w:rsidRDefault="00F17773" w:rsidP="00F17773">
            <w:pPr>
              <w:spacing w:before="0" w:after="0"/>
              <w:rPr>
                <w:sz w:val="20"/>
                <w:szCs w:val="20"/>
              </w:rPr>
            </w:pPr>
          </w:p>
        </w:tc>
        <w:tc>
          <w:tcPr>
            <w:tcW w:w="1515" w:type="dxa"/>
          </w:tcPr>
          <w:p w14:paraId="20F15142" w14:textId="77777777" w:rsidR="00F17773" w:rsidRPr="00675B25" w:rsidRDefault="00F17773" w:rsidP="00F17773">
            <w:pPr>
              <w:spacing w:before="0" w:after="0"/>
              <w:rPr>
                <w:sz w:val="20"/>
                <w:szCs w:val="20"/>
              </w:rPr>
            </w:pPr>
          </w:p>
        </w:tc>
        <w:tc>
          <w:tcPr>
            <w:tcW w:w="1386" w:type="dxa"/>
            <w:vMerge w:val="restart"/>
          </w:tcPr>
          <w:p w14:paraId="64C707AC" w14:textId="77777777" w:rsidR="00F17773" w:rsidRPr="00675B25" w:rsidRDefault="00F17773" w:rsidP="00F17773">
            <w:pPr>
              <w:spacing w:before="0" w:after="0"/>
              <w:rPr>
                <w:sz w:val="20"/>
                <w:szCs w:val="20"/>
              </w:rPr>
            </w:pPr>
          </w:p>
        </w:tc>
      </w:tr>
      <w:tr w:rsidR="00F17773" w:rsidRPr="00675B25" w14:paraId="66D309A6" w14:textId="77777777" w:rsidTr="00F17773">
        <w:tc>
          <w:tcPr>
            <w:tcW w:w="739" w:type="dxa"/>
            <w:vMerge/>
          </w:tcPr>
          <w:p w14:paraId="00C07941" w14:textId="77777777" w:rsidR="00F17773" w:rsidRPr="00675B25" w:rsidRDefault="00F17773" w:rsidP="00F17773">
            <w:pPr>
              <w:spacing w:before="0" w:after="0"/>
              <w:jc w:val="center"/>
              <w:rPr>
                <w:sz w:val="20"/>
                <w:szCs w:val="20"/>
              </w:rPr>
            </w:pPr>
          </w:p>
        </w:tc>
        <w:tc>
          <w:tcPr>
            <w:tcW w:w="815" w:type="dxa"/>
          </w:tcPr>
          <w:p w14:paraId="72F86A95" w14:textId="77777777" w:rsidR="00F17773" w:rsidRPr="00675B25" w:rsidRDefault="00F17773" w:rsidP="00F17773">
            <w:pPr>
              <w:spacing w:before="0" w:after="0"/>
              <w:jc w:val="center"/>
              <w:rPr>
                <w:sz w:val="20"/>
                <w:szCs w:val="20"/>
              </w:rPr>
            </w:pPr>
            <w:r w:rsidRPr="00675B25">
              <w:rPr>
                <w:sz w:val="20"/>
                <w:szCs w:val="20"/>
              </w:rPr>
              <w:t>2</w:t>
            </w:r>
          </w:p>
        </w:tc>
        <w:tc>
          <w:tcPr>
            <w:tcW w:w="3361" w:type="dxa"/>
          </w:tcPr>
          <w:p w14:paraId="3F1DCA45" w14:textId="77777777" w:rsidR="00F17773" w:rsidRPr="00675B25" w:rsidRDefault="00F17773" w:rsidP="00F17773">
            <w:pPr>
              <w:spacing w:before="0" w:after="0"/>
              <w:rPr>
                <w:sz w:val="20"/>
                <w:szCs w:val="20"/>
              </w:rPr>
            </w:pPr>
          </w:p>
        </w:tc>
        <w:tc>
          <w:tcPr>
            <w:tcW w:w="1528" w:type="dxa"/>
          </w:tcPr>
          <w:p w14:paraId="74E58CE9" w14:textId="77777777" w:rsidR="00F17773" w:rsidRPr="00675B25" w:rsidRDefault="00F17773" w:rsidP="00F17773">
            <w:pPr>
              <w:spacing w:before="0" w:after="0"/>
              <w:rPr>
                <w:sz w:val="20"/>
                <w:szCs w:val="20"/>
              </w:rPr>
            </w:pPr>
          </w:p>
        </w:tc>
        <w:tc>
          <w:tcPr>
            <w:tcW w:w="1515" w:type="dxa"/>
          </w:tcPr>
          <w:p w14:paraId="255BAA4D" w14:textId="77777777" w:rsidR="00F17773" w:rsidRPr="00675B25" w:rsidRDefault="00F17773" w:rsidP="00F17773">
            <w:pPr>
              <w:spacing w:before="0" w:after="0"/>
              <w:rPr>
                <w:sz w:val="20"/>
                <w:szCs w:val="20"/>
              </w:rPr>
            </w:pPr>
          </w:p>
        </w:tc>
        <w:tc>
          <w:tcPr>
            <w:tcW w:w="1386" w:type="dxa"/>
            <w:vMerge/>
          </w:tcPr>
          <w:p w14:paraId="48A115ED" w14:textId="77777777" w:rsidR="00F17773" w:rsidRPr="00675B25" w:rsidRDefault="00F17773" w:rsidP="00F17773">
            <w:pPr>
              <w:spacing w:before="0" w:after="0"/>
              <w:rPr>
                <w:sz w:val="20"/>
                <w:szCs w:val="20"/>
              </w:rPr>
            </w:pPr>
          </w:p>
        </w:tc>
      </w:tr>
      <w:tr w:rsidR="00F17773" w:rsidRPr="00675B25" w14:paraId="3BACCA99" w14:textId="77777777" w:rsidTr="00F17773">
        <w:tc>
          <w:tcPr>
            <w:tcW w:w="739" w:type="dxa"/>
            <w:vMerge/>
          </w:tcPr>
          <w:p w14:paraId="49261C5E" w14:textId="77777777" w:rsidR="00F17773" w:rsidRPr="00675B25" w:rsidRDefault="00F17773" w:rsidP="00F17773">
            <w:pPr>
              <w:spacing w:before="0" w:after="0"/>
              <w:jc w:val="center"/>
              <w:rPr>
                <w:sz w:val="20"/>
                <w:szCs w:val="20"/>
              </w:rPr>
            </w:pPr>
          </w:p>
        </w:tc>
        <w:tc>
          <w:tcPr>
            <w:tcW w:w="815" w:type="dxa"/>
          </w:tcPr>
          <w:p w14:paraId="561B0DAD" w14:textId="77777777" w:rsidR="00F17773" w:rsidRPr="00675B25" w:rsidRDefault="00F17773" w:rsidP="00F17773">
            <w:pPr>
              <w:spacing w:before="0" w:after="0"/>
              <w:jc w:val="center"/>
              <w:rPr>
                <w:sz w:val="20"/>
                <w:szCs w:val="20"/>
              </w:rPr>
            </w:pPr>
            <w:r w:rsidRPr="00675B25">
              <w:rPr>
                <w:sz w:val="20"/>
                <w:szCs w:val="20"/>
              </w:rPr>
              <w:t>3</w:t>
            </w:r>
          </w:p>
        </w:tc>
        <w:tc>
          <w:tcPr>
            <w:tcW w:w="3361" w:type="dxa"/>
          </w:tcPr>
          <w:p w14:paraId="66E88348" w14:textId="77777777" w:rsidR="00F17773" w:rsidRPr="00675B25" w:rsidRDefault="00F17773" w:rsidP="00F17773">
            <w:pPr>
              <w:spacing w:before="0" w:after="0"/>
              <w:rPr>
                <w:sz w:val="20"/>
                <w:szCs w:val="20"/>
              </w:rPr>
            </w:pPr>
          </w:p>
        </w:tc>
        <w:tc>
          <w:tcPr>
            <w:tcW w:w="1528" w:type="dxa"/>
          </w:tcPr>
          <w:p w14:paraId="01014E68" w14:textId="77777777" w:rsidR="00F17773" w:rsidRPr="00675B25" w:rsidRDefault="00F17773" w:rsidP="00F17773">
            <w:pPr>
              <w:spacing w:before="0" w:after="0"/>
              <w:rPr>
                <w:sz w:val="20"/>
                <w:szCs w:val="20"/>
              </w:rPr>
            </w:pPr>
          </w:p>
        </w:tc>
        <w:tc>
          <w:tcPr>
            <w:tcW w:w="1515" w:type="dxa"/>
          </w:tcPr>
          <w:p w14:paraId="2A2998D1" w14:textId="77777777" w:rsidR="00F17773" w:rsidRPr="00675B25" w:rsidRDefault="00F17773" w:rsidP="00F17773">
            <w:pPr>
              <w:spacing w:before="0" w:after="0"/>
              <w:rPr>
                <w:sz w:val="20"/>
                <w:szCs w:val="20"/>
              </w:rPr>
            </w:pPr>
          </w:p>
        </w:tc>
        <w:tc>
          <w:tcPr>
            <w:tcW w:w="1386" w:type="dxa"/>
            <w:vMerge/>
          </w:tcPr>
          <w:p w14:paraId="18D843C6" w14:textId="77777777" w:rsidR="00F17773" w:rsidRPr="00675B25" w:rsidRDefault="00F17773" w:rsidP="00F17773">
            <w:pPr>
              <w:spacing w:before="0" w:after="0"/>
              <w:rPr>
                <w:sz w:val="20"/>
                <w:szCs w:val="20"/>
              </w:rPr>
            </w:pPr>
          </w:p>
        </w:tc>
      </w:tr>
    </w:tbl>
    <w:p w14:paraId="6EE53299" w14:textId="77777777" w:rsidR="00F17773" w:rsidRPr="00675B25" w:rsidRDefault="00F17773" w:rsidP="00F17773">
      <w:pPr>
        <w:spacing w:before="0" w:after="0"/>
      </w:pPr>
    </w:p>
    <w:p w14:paraId="69D30606" w14:textId="77777777" w:rsidR="00F17773" w:rsidRPr="00675B25" w:rsidRDefault="00F17773" w:rsidP="00F17773">
      <w:pPr>
        <w:numPr>
          <w:ilvl w:val="1"/>
          <w:numId w:val="0"/>
        </w:numPr>
        <w:spacing w:before="0" w:after="0"/>
      </w:pPr>
      <w:r w:rsidRPr="00675B25">
        <w:t>CARACTERÍSTICAS MÍNIMAS</w:t>
      </w:r>
    </w:p>
    <w:p w14:paraId="5F9B0A7D" w14:textId="77777777" w:rsidR="00F17773" w:rsidRPr="00675B25" w:rsidRDefault="00F17773" w:rsidP="00F17773">
      <w:pPr>
        <w:numPr>
          <w:ilvl w:val="6"/>
          <w:numId w:val="0"/>
        </w:numPr>
        <w:spacing w:before="0" w:after="0"/>
        <w:ind w:left="284"/>
      </w:pPr>
      <w:r>
        <w:t xml:space="preserve">(a) </w:t>
      </w:r>
      <w:r w:rsidRPr="00F9075C">
        <w:rPr>
          <w:b/>
          <w:u w:val="single"/>
        </w:rPr>
        <w:t>Tempo máximo de uso a partir de sua fabricação até a data de formalização do contrato: ____________ anos</w:t>
      </w:r>
      <w:r w:rsidRPr="00F9075C">
        <w:t>.</w:t>
      </w:r>
    </w:p>
    <w:p w14:paraId="59EE5658" w14:textId="77777777" w:rsidR="00F17773" w:rsidRDefault="00F17773" w:rsidP="00F17773">
      <w:pPr>
        <w:numPr>
          <w:ilvl w:val="6"/>
          <w:numId w:val="0"/>
        </w:numPr>
        <w:spacing w:before="0" w:after="0"/>
        <w:ind w:left="284"/>
      </w:pPr>
      <w:r>
        <w:t xml:space="preserve">(b) </w:t>
      </w:r>
      <w:r w:rsidRPr="00F9075C">
        <w:t xml:space="preserve">O tempo máximo de uso é aferido no momento da formalização do contrato originário, bem como à época da formalização de aditamentos cujo objeto seja a prorrogação do contrato. Assim, ocorrendo a prorrogação de vigência contratual conforme facultado pelo </w:t>
      </w:r>
      <w:r>
        <w:t>art.</w:t>
      </w:r>
      <w:r w:rsidRPr="00F9075C">
        <w:t xml:space="preserve"> 5</w:t>
      </w:r>
      <w:r>
        <w:t xml:space="preserve">7, inciso II da Lei </w:t>
      </w:r>
      <w:r w:rsidRPr="00F9075C">
        <w:t>8.666/</w:t>
      </w:r>
      <w:r>
        <w:t>19</w:t>
      </w:r>
      <w:r w:rsidRPr="00F9075C">
        <w:t>93, o Contratado deverá assegurar a substituição do veículo caso o mesmo apresente tempo de uso superior ao admitido neste contrato</w:t>
      </w:r>
    </w:p>
    <w:p w14:paraId="27734E41" w14:textId="77777777" w:rsidR="00F17773" w:rsidRPr="00675B25" w:rsidRDefault="00F17773" w:rsidP="00F17773">
      <w:pPr>
        <w:numPr>
          <w:ilvl w:val="6"/>
          <w:numId w:val="0"/>
        </w:numPr>
        <w:spacing w:before="0" w:after="0"/>
        <w:ind w:left="284"/>
      </w:pPr>
      <w:r>
        <w:t xml:space="preserve">(c) </w:t>
      </w:r>
      <w:r w:rsidRPr="00F9075C">
        <w:t>Em caso de necessidade de reparação ou manutenção do veículo, o mesmo deverá ser imediatamente substituído por veículo dotado de características similares, enquanto durar a reparação/manutenção.</w:t>
      </w:r>
    </w:p>
    <w:p w14:paraId="0D8DD6C1" w14:textId="77777777" w:rsidR="00F17773" w:rsidRPr="00675B25" w:rsidRDefault="00F17773" w:rsidP="00F17773">
      <w:pPr>
        <w:numPr>
          <w:ilvl w:val="6"/>
          <w:numId w:val="0"/>
        </w:numPr>
        <w:spacing w:before="0" w:after="0"/>
        <w:ind w:left="284"/>
      </w:pPr>
      <w:r w:rsidRPr="00675B25">
        <w:t>...</w:t>
      </w:r>
    </w:p>
    <w:p w14:paraId="15745400" w14:textId="77777777" w:rsidR="00F17773" w:rsidRPr="00675B25" w:rsidRDefault="00F17773" w:rsidP="00F17773">
      <w:pPr>
        <w:numPr>
          <w:ilvl w:val="1"/>
          <w:numId w:val="0"/>
        </w:numPr>
        <w:spacing w:before="0" w:after="0"/>
      </w:pPr>
      <w:r w:rsidRPr="00675B25">
        <w:t>CLASSIFICAÇÃO COMO BENS COMUNS</w:t>
      </w:r>
    </w:p>
    <w:p w14:paraId="2AC74C15" w14:textId="77777777" w:rsidR="00F17773" w:rsidRPr="00675B25" w:rsidRDefault="00F17773" w:rsidP="00F17773">
      <w:pPr>
        <w:spacing w:before="0" w:after="0"/>
        <w:ind w:left="284"/>
      </w:pPr>
      <w:r>
        <w:t>...</w:t>
      </w:r>
    </w:p>
    <w:p w14:paraId="3ABE916E" w14:textId="77777777" w:rsidR="00F17773" w:rsidRPr="00675B25" w:rsidRDefault="00F17773" w:rsidP="00F17773">
      <w:pPr>
        <w:spacing w:before="0" w:after="0"/>
        <w:ind w:left="284"/>
      </w:pPr>
    </w:p>
    <w:p w14:paraId="3BDDED99" w14:textId="77777777" w:rsidR="00F17773" w:rsidRPr="00675B25" w:rsidRDefault="00F17773" w:rsidP="00F17773">
      <w:pPr>
        <w:numPr>
          <w:ilvl w:val="0"/>
          <w:numId w:val="4"/>
        </w:numPr>
        <w:tabs>
          <w:tab w:val="num" w:pos="360"/>
        </w:tabs>
        <w:spacing w:before="0" w:after="0"/>
        <w:outlineLvl w:val="0"/>
        <w:rPr>
          <w:rFonts w:eastAsiaTheme="majorEastAsia" w:cstheme="majorBidi"/>
          <w:b/>
          <w:szCs w:val="32"/>
        </w:rPr>
      </w:pPr>
      <w:r w:rsidRPr="00675B25">
        <w:rPr>
          <w:rFonts w:eastAsiaTheme="majorEastAsia" w:cstheme="majorBidi"/>
          <w:b/>
          <w:szCs w:val="32"/>
        </w:rPr>
        <w:t>JUSTIFICATIVAS</w:t>
      </w:r>
    </w:p>
    <w:p w14:paraId="4BF0C8BE" w14:textId="77777777" w:rsidR="00F17773" w:rsidRPr="00675B25" w:rsidRDefault="00F17773" w:rsidP="00F17773">
      <w:pPr>
        <w:numPr>
          <w:ilvl w:val="1"/>
          <w:numId w:val="0"/>
        </w:numPr>
        <w:spacing w:before="0" w:after="0"/>
      </w:pPr>
      <w:r w:rsidRPr="00675B25">
        <w:t>A aquisição dos bens atenderá às necessidades do órgão licitante...</w:t>
      </w:r>
    </w:p>
    <w:p w14:paraId="6F5209C5" w14:textId="77777777" w:rsidR="00F17773" w:rsidRPr="00675B25" w:rsidRDefault="00F17773" w:rsidP="00F17773">
      <w:pPr>
        <w:spacing w:before="0" w:after="0"/>
      </w:pPr>
    </w:p>
    <w:p w14:paraId="394DC839" w14:textId="77777777" w:rsidR="00F17773" w:rsidRPr="00675B25" w:rsidRDefault="00F17773" w:rsidP="00F17773">
      <w:pPr>
        <w:numPr>
          <w:ilvl w:val="0"/>
          <w:numId w:val="4"/>
        </w:numPr>
        <w:tabs>
          <w:tab w:val="num" w:pos="360"/>
        </w:tabs>
        <w:spacing w:before="0" w:after="0"/>
        <w:outlineLvl w:val="0"/>
        <w:rPr>
          <w:rFonts w:eastAsiaTheme="majorEastAsia" w:cstheme="majorBidi"/>
          <w:b/>
          <w:szCs w:val="32"/>
        </w:rPr>
      </w:pPr>
      <w:r w:rsidRPr="00675B25">
        <w:rPr>
          <w:rFonts w:eastAsiaTheme="majorEastAsia" w:cstheme="majorBidi"/>
          <w:b/>
          <w:szCs w:val="32"/>
        </w:rPr>
        <w:t>DAS OBRIGAÇÕES DAS PARTES</w:t>
      </w:r>
    </w:p>
    <w:p w14:paraId="7806FDB5" w14:textId="77777777" w:rsidR="00F17773" w:rsidRPr="00675B25" w:rsidRDefault="00F17773" w:rsidP="00F17773">
      <w:pPr>
        <w:numPr>
          <w:ilvl w:val="1"/>
          <w:numId w:val="0"/>
        </w:numPr>
        <w:spacing w:before="0" w:after="0"/>
      </w:pPr>
      <w:r>
        <w:t xml:space="preserve">3.1 - </w:t>
      </w:r>
      <w:r w:rsidRPr="00675B25">
        <w:t>São obrigações da CONTRATANTE:</w:t>
      </w:r>
    </w:p>
    <w:p w14:paraId="3F400223" w14:textId="77777777" w:rsidR="00F17773" w:rsidRPr="00675B25" w:rsidRDefault="00F17773" w:rsidP="00F17773">
      <w:pPr>
        <w:spacing w:before="0" w:after="0"/>
        <w:ind w:left="284"/>
      </w:pPr>
      <w:r>
        <w:t xml:space="preserve">3.1.1 </w:t>
      </w:r>
      <w:r w:rsidRPr="00675B25">
        <w:t>...</w:t>
      </w:r>
    </w:p>
    <w:p w14:paraId="159EDC73" w14:textId="77777777" w:rsidR="00F17773" w:rsidRPr="00675B25" w:rsidRDefault="00F17773" w:rsidP="00F17773">
      <w:pPr>
        <w:numPr>
          <w:ilvl w:val="1"/>
          <w:numId w:val="0"/>
        </w:numPr>
        <w:spacing w:before="0" w:after="0"/>
      </w:pPr>
      <w:r>
        <w:t xml:space="preserve">3.2 - </w:t>
      </w:r>
      <w:r w:rsidRPr="00675B25">
        <w:t>São obrigações da CONTRATADA:</w:t>
      </w:r>
    </w:p>
    <w:p w14:paraId="0A7BD231" w14:textId="77777777" w:rsidR="00F17773" w:rsidRPr="00675B25" w:rsidRDefault="00F17773" w:rsidP="00F17773">
      <w:pPr>
        <w:spacing w:before="0" w:after="0"/>
        <w:ind w:left="284"/>
      </w:pPr>
      <w:r>
        <w:t xml:space="preserve">3.2.1 </w:t>
      </w:r>
      <w:r w:rsidRPr="00675B25">
        <w:t>...</w:t>
      </w:r>
    </w:p>
    <w:p w14:paraId="4B3B4DEF" w14:textId="77777777" w:rsidR="00F17773" w:rsidRPr="00675B25" w:rsidRDefault="00F17773" w:rsidP="00F17773">
      <w:pPr>
        <w:spacing w:before="0" w:after="0"/>
        <w:ind w:left="284"/>
      </w:pPr>
    </w:p>
    <w:p w14:paraId="3D29A324" w14:textId="77777777" w:rsidR="00F17773" w:rsidRPr="00675B25" w:rsidRDefault="00F17773" w:rsidP="00F17773">
      <w:pPr>
        <w:numPr>
          <w:ilvl w:val="0"/>
          <w:numId w:val="4"/>
        </w:numPr>
        <w:tabs>
          <w:tab w:val="num" w:pos="360"/>
        </w:tabs>
        <w:spacing w:before="0" w:after="0"/>
        <w:outlineLvl w:val="0"/>
        <w:rPr>
          <w:rFonts w:eastAsiaTheme="majorEastAsia" w:cstheme="majorBidi"/>
          <w:b/>
          <w:szCs w:val="32"/>
        </w:rPr>
      </w:pPr>
      <w:r w:rsidRPr="00675B25">
        <w:rPr>
          <w:rFonts w:eastAsiaTheme="majorEastAsia" w:cstheme="majorBidi"/>
          <w:b/>
          <w:szCs w:val="32"/>
        </w:rPr>
        <w:t>DA GARANTIA</w:t>
      </w:r>
    </w:p>
    <w:p w14:paraId="01646357" w14:textId="77777777" w:rsidR="00F17773" w:rsidRPr="00675B25" w:rsidRDefault="00F17773" w:rsidP="00F17773">
      <w:pPr>
        <w:numPr>
          <w:ilvl w:val="1"/>
          <w:numId w:val="0"/>
        </w:numPr>
        <w:spacing w:before="0" w:after="0"/>
      </w:pPr>
      <w:r w:rsidRPr="00675B25">
        <w:t>...</w:t>
      </w:r>
    </w:p>
    <w:p w14:paraId="0343AA1F" w14:textId="77777777" w:rsidR="00F17773" w:rsidRPr="00675B25" w:rsidRDefault="00F17773" w:rsidP="00F17773">
      <w:pPr>
        <w:spacing w:before="0" w:after="0"/>
      </w:pPr>
    </w:p>
    <w:p w14:paraId="55E20C80" w14:textId="77777777" w:rsidR="00F17773" w:rsidRPr="00675B25" w:rsidRDefault="00F17773" w:rsidP="00F17773">
      <w:pPr>
        <w:numPr>
          <w:ilvl w:val="0"/>
          <w:numId w:val="4"/>
        </w:numPr>
        <w:tabs>
          <w:tab w:val="num" w:pos="360"/>
        </w:tabs>
        <w:spacing w:before="0" w:after="0"/>
        <w:outlineLvl w:val="0"/>
        <w:rPr>
          <w:rFonts w:eastAsiaTheme="majorEastAsia" w:cstheme="majorBidi"/>
          <w:b/>
          <w:szCs w:val="32"/>
        </w:rPr>
      </w:pPr>
      <w:r w:rsidRPr="00675B25">
        <w:rPr>
          <w:rFonts w:eastAsiaTheme="majorEastAsia" w:cstheme="majorBidi"/>
          <w:b/>
          <w:szCs w:val="32"/>
        </w:rPr>
        <w:t>DAS SANÇÕES ADMINISTRATIVAS</w:t>
      </w:r>
    </w:p>
    <w:p w14:paraId="5C067A67" w14:textId="77777777" w:rsidR="00F17773" w:rsidRPr="00675B25" w:rsidRDefault="00F17773" w:rsidP="00F17773">
      <w:pPr>
        <w:numPr>
          <w:ilvl w:val="1"/>
          <w:numId w:val="0"/>
        </w:numPr>
        <w:spacing w:before="0" w:after="0"/>
      </w:pPr>
      <w:r w:rsidRPr="00675B25">
        <w:t>...</w:t>
      </w:r>
    </w:p>
    <w:p w14:paraId="7F92A239" w14:textId="77777777" w:rsidR="00F17773" w:rsidRDefault="00F17773" w:rsidP="00F17773">
      <w:pPr>
        <w:spacing w:before="0" w:after="0"/>
      </w:pPr>
    </w:p>
    <w:p w14:paraId="3766589F" w14:textId="77777777" w:rsidR="00F17773" w:rsidRPr="00675B25" w:rsidRDefault="00F17773" w:rsidP="00F17773">
      <w:pPr>
        <w:spacing w:before="0" w:after="0"/>
      </w:pPr>
    </w:p>
    <w:p w14:paraId="6C62A599" w14:textId="77777777" w:rsidR="00F17773" w:rsidRDefault="00F17773" w:rsidP="00F17773">
      <w:pPr>
        <w:pStyle w:val="Ttulo"/>
      </w:pPr>
      <w:r>
        <w:lastRenderedPageBreak/>
        <w:t>ANEXO II – MODELOS DO EDITAL</w:t>
      </w:r>
    </w:p>
    <w:p w14:paraId="1F77D69F" w14:textId="77777777" w:rsidR="00F17773" w:rsidRDefault="00F17773" w:rsidP="00F17773">
      <w:pPr>
        <w:pStyle w:val="Ttulo2"/>
        <w:jc w:val="center"/>
      </w:pPr>
      <w:r>
        <w:t>ANEXO II.A – MODELO DE PROPOSTA COMERCIAL</w:t>
      </w:r>
    </w:p>
    <w:p w14:paraId="537144F0" w14:textId="77777777" w:rsidR="00F17773" w:rsidRDefault="00F17773" w:rsidP="00F17773">
      <w:pPr>
        <w:pStyle w:val="PGE-Normal"/>
      </w:pPr>
    </w:p>
    <w:p w14:paraId="3B6E875A" w14:textId="77777777" w:rsidR="00F17773" w:rsidRPr="003168EC" w:rsidRDefault="00F17773" w:rsidP="00F17773">
      <w:pPr>
        <w:pStyle w:val="PGE-Normal"/>
        <w:jc w:val="right"/>
      </w:pPr>
      <w:r w:rsidRPr="003168EC">
        <w:t xml:space="preserve">___ de _________ </w:t>
      </w:r>
      <w:proofErr w:type="spellStart"/>
      <w:r w:rsidRPr="003168EC">
        <w:t>de</w:t>
      </w:r>
      <w:proofErr w:type="spellEnd"/>
      <w:r w:rsidRPr="003168EC">
        <w:t xml:space="preserve"> _____.</w:t>
      </w:r>
    </w:p>
    <w:p w14:paraId="1A4B4B35" w14:textId="77777777" w:rsidR="00F17773" w:rsidRPr="00E97490" w:rsidRDefault="00F17773" w:rsidP="00F17773">
      <w:pPr>
        <w:pStyle w:val="PGE-Normal"/>
      </w:pPr>
    </w:p>
    <w:p w14:paraId="5590FCFB" w14:textId="77777777" w:rsidR="00F17773" w:rsidRPr="00D278CF" w:rsidRDefault="00F17773" w:rsidP="00D278CF">
      <w:pPr>
        <w:pStyle w:val="PGE-Normal"/>
        <w:jc w:val="center"/>
      </w:pPr>
      <w:r w:rsidRPr="00D278CF">
        <w:t>PREGÃO Nº ___/_____</w:t>
      </w:r>
    </w:p>
    <w:p w14:paraId="36460306" w14:textId="77777777" w:rsidR="00F17773" w:rsidRPr="00D278CF" w:rsidRDefault="00F17773" w:rsidP="00D278CF">
      <w:pPr>
        <w:pStyle w:val="PGE-Normal"/>
      </w:pPr>
    </w:p>
    <w:p w14:paraId="36EECEDA" w14:textId="77777777" w:rsidR="00F17773" w:rsidRPr="00D278CF" w:rsidRDefault="00F17773" w:rsidP="00D278CF">
      <w:pPr>
        <w:pStyle w:val="PGE-Normal"/>
      </w:pPr>
      <w:r w:rsidRPr="00D278CF">
        <w:t>Empresa: (________Nome da Empresa_____________)</w:t>
      </w:r>
    </w:p>
    <w:p w14:paraId="02825A97" w14:textId="77777777" w:rsidR="00F17773" w:rsidRPr="00D278CF" w:rsidRDefault="00F17773" w:rsidP="00D278CF">
      <w:pPr>
        <w:pStyle w:val="PGE-Normal"/>
      </w:pPr>
    </w:p>
    <w:p w14:paraId="5DD9FAB7" w14:textId="77777777" w:rsidR="00F17773" w:rsidRPr="00D278CF" w:rsidRDefault="00F17773" w:rsidP="00D278CF">
      <w:pPr>
        <w:pStyle w:val="PGE-Normal"/>
      </w:pPr>
      <w:r w:rsidRPr="00D278CF">
        <w:t>À (Nome do Órgão)</w:t>
      </w:r>
    </w:p>
    <w:p w14:paraId="0E74309A" w14:textId="77777777" w:rsidR="00F17773" w:rsidRPr="00D278CF" w:rsidRDefault="00F17773" w:rsidP="00D278CF">
      <w:pPr>
        <w:pStyle w:val="PGE-Normal"/>
      </w:pPr>
    </w:p>
    <w:p w14:paraId="1A794091" w14:textId="77777777" w:rsidR="00F17773" w:rsidRPr="00D278CF" w:rsidRDefault="00F17773" w:rsidP="00D278CF">
      <w:pPr>
        <w:pStyle w:val="PGE-Normal"/>
      </w:pPr>
      <w:r w:rsidRPr="00D278CF">
        <w:t>Prezados Senhores,</w:t>
      </w:r>
    </w:p>
    <w:p w14:paraId="38AEAC21" w14:textId="77777777" w:rsidR="00F17773" w:rsidRPr="00D278CF" w:rsidRDefault="00F17773" w:rsidP="00D278CF">
      <w:pPr>
        <w:pStyle w:val="PGE-Normal"/>
      </w:pPr>
    </w:p>
    <w:p w14:paraId="200E4355" w14:textId="77777777" w:rsidR="00F17773" w:rsidRPr="00D278CF" w:rsidRDefault="00F17773" w:rsidP="00D278CF">
      <w:pPr>
        <w:pStyle w:val="PGE-Normal"/>
      </w:pPr>
      <w:r w:rsidRPr="00D278CF">
        <w:t>1 - Compõem nossa Proposta os seguintes anexos:</w:t>
      </w:r>
    </w:p>
    <w:p w14:paraId="5E39E972" w14:textId="77777777" w:rsidR="00F17773" w:rsidRPr="00D278CF" w:rsidRDefault="00F17773" w:rsidP="00D278CF">
      <w:pPr>
        <w:pStyle w:val="PGE-Normal"/>
      </w:pPr>
      <w:r w:rsidRPr="00D278CF">
        <w:t>1.1 - Proposta Comercial Detalhada, com a indicação do preço unitário de cada item e do preço global.</w:t>
      </w:r>
    </w:p>
    <w:p w14:paraId="6EBDA4E2" w14:textId="77777777" w:rsidR="00F17773" w:rsidRPr="00D278CF" w:rsidRDefault="00F17773" w:rsidP="00D278CF">
      <w:pPr>
        <w:pStyle w:val="PGE-Normal"/>
      </w:pPr>
      <w:r w:rsidRPr="00D278CF">
        <w:t>1.2 - Documentos exigidos para Habilitação (conforme Anexo III do Edital).</w:t>
      </w:r>
    </w:p>
    <w:p w14:paraId="7C6B7692" w14:textId="77777777" w:rsidR="00F17773" w:rsidRPr="00D278CF" w:rsidRDefault="00F17773" w:rsidP="00D278CF">
      <w:pPr>
        <w:pStyle w:val="PGE-Normal"/>
      </w:pPr>
      <w:r w:rsidRPr="00D278CF">
        <w:t>1.3 - Dados Complementares para Assinatura do Contrato.</w:t>
      </w:r>
    </w:p>
    <w:p w14:paraId="41B0C4A3" w14:textId="77777777" w:rsidR="00F17773" w:rsidRPr="00D278CF" w:rsidRDefault="00F17773" w:rsidP="00D278CF">
      <w:pPr>
        <w:pStyle w:val="PGE-Normal"/>
      </w:pPr>
      <w:r w:rsidRPr="00D278CF">
        <w:t>2 - O prazo de validade desta proposta é de 60 (sessenta) dias corridos, contados da data limite para o acolhimento da mesma.</w:t>
      </w:r>
    </w:p>
    <w:p w14:paraId="357475F6" w14:textId="77777777" w:rsidR="00F17773" w:rsidRPr="00D278CF" w:rsidRDefault="00F17773" w:rsidP="00D278CF">
      <w:pPr>
        <w:pStyle w:val="PGE-Normal"/>
      </w:pPr>
      <w:r w:rsidRPr="00D278CF">
        <w:t>3 - Os preços ora propostos incluem todas as despesas diretas, indiretas, benefícios, tributos, contribuições, seguros e licenças de modo a se constituírem à única e total contraprestação pelo fornecimento dos itens.</w:t>
      </w:r>
    </w:p>
    <w:p w14:paraId="4FDE228D" w14:textId="77777777" w:rsidR="00F17773" w:rsidRPr="00D278CF" w:rsidRDefault="00F17773" w:rsidP="00D278CF">
      <w:pPr>
        <w:pStyle w:val="PGE-Normal"/>
      </w:pPr>
      <w:r w:rsidRPr="00D278CF">
        <w:t>4 - Indicação da modalidade de garantia do contrato, conforme art. 56 da Lei 8.666/1993.</w:t>
      </w:r>
    </w:p>
    <w:p w14:paraId="17E0604E" w14:textId="77777777" w:rsidR="00F17773" w:rsidRPr="00D278CF" w:rsidRDefault="00F17773" w:rsidP="00D278CF">
      <w:pPr>
        <w:pStyle w:val="PGE-Normal"/>
      </w:pPr>
    </w:p>
    <w:p w14:paraId="15DB4517" w14:textId="77777777" w:rsidR="00F17773" w:rsidRPr="00D278CF" w:rsidRDefault="00F17773" w:rsidP="00D278CF">
      <w:pPr>
        <w:pStyle w:val="PGE-Normal"/>
      </w:pPr>
      <w:r w:rsidRPr="00D278CF">
        <w:t>Atenciosamente,</w:t>
      </w:r>
    </w:p>
    <w:p w14:paraId="17F6320A" w14:textId="77777777" w:rsidR="00F17773" w:rsidRPr="00D278CF" w:rsidRDefault="00F17773" w:rsidP="00D278CF">
      <w:pPr>
        <w:pStyle w:val="PGE-Normal"/>
      </w:pPr>
      <w:r w:rsidRPr="00D278CF">
        <w:t>____________________________</w:t>
      </w:r>
    </w:p>
    <w:p w14:paraId="5AEA6354" w14:textId="77777777" w:rsidR="00F17773" w:rsidRPr="00D278CF" w:rsidRDefault="00F17773" w:rsidP="00D278CF">
      <w:pPr>
        <w:pStyle w:val="PGE-Normal"/>
      </w:pPr>
      <w:r w:rsidRPr="00D278CF">
        <w:t>Identificação e assinatura</w:t>
      </w:r>
    </w:p>
    <w:p w14:paraId="6CF1621B" w14:textId="77777777" w:rsidR="00F17773" w:rsidRPr="00123153" w:rsidRDefault="00F17773" w:rsidP="00F17773"/>
    <w:p w14:paraId="034DA8CA" w14:textId="77777777" w:rsidR="00F17773" w:rsidRPr="00123153" w:rsidRDefault="00F17773" w:rsidP="00F17773">
      <w:pPr>
        <w:pStyle w:val="Ttulo2"/>
        <w:jc w:val="center"/>
      </w:pPr>
      <w:r w:rsidRPr="00123153">
        <w:lastRenderedPageBreak/>
        <w:t xml:space="preserve">ANEXO </w:t>
      </w:r>
      <w:r>
        <w:t>II.B</w:t>
      </w:r>
      <w:r w:rsidRPr="00123153">
        <w:t xml:space="preserve"> – DADOS COMPLEMENTARES PARA ASSINATURA DO INSTRUMENTO CONTRATUAL</w:t>
      </w:r>
    </w:p>
    <w:p w14:paraId="5550EDFA" w14:textId="77777777" w:rsidR="00F17773" w:rsidRPr="00123153" w:rsidRDefault="00F17773" w:rsidP="00F17773">
      <w:pPr>
        <w:pStyle w:val="PGE-Normal"/>
      </w:pPr>
    </w:p>
    <w:p w14:paraId="1CC66A30" w14:textId="77777777" w:rsidR="00F17773" w:rsidRPr="00123153" w:rsidRDefault="00F17773" w:rsidP="00F17773">
      <w:pPr>
        <w:pStyle w:val="PGE-Normal"/>
      </w:pPr>
      <w:r w:rsidRPr="00123153">
        <w:t xml:space="preserve">NOME: </w:t>
      </w:r>
    </w:p>
    <w:p w14:paraId="02E4802B" w14:textId="77777777" w:rsidR="00F17773" w:rsidRPr="00123153" w:rsidRDefault="00F17773" w:rsidP="00F17773">
      <w:pPr>
        <w:pStyle w:val="PGE-Normal"/>
      </w:pPr>
    </w:p>
    <w:p w14:paraId="1315A51A" w14:textId="77777777" w:rsidR="00F17773" w:rsidRPr="00123153" w:rsidRDefault="00F17773" w:rsidP="00F17773">
      <w:pPr>
        <w:pStyle w:val="PGE-Normal"/>
      </w:pPr>
      <w:r w:rsidRPr="00123153">
        <w:t>NÚMERO DE IDENTIDADE:</w:t>
      </w:r>
    </w:p>
    <w:p w14:paraId="406B81C2" w14:textId="77777777" w:rsidR="00F17773" w:rsidRPr="00123153" w:rsidRDefault="00F17773" w:rsidP="00F17773">
      <w:pPr>
        <w:pStyle w:val="PGE-Normal"/>
      </w:pPr>
      <w:r w:rsidRPr="00123153">
        <w:t>ÓRGÃO EMISSOR:</w:t>
      </w:r>
    </w:p>
    <w:p w14:paraId="775DB981" w14:textId="77777777" w:rsidR="00F17773" w:rsidRPr="00123153" w:rsidRDefault="00F17773" w:rsidP="00F17773">
      <w:pPr>
        <w:pStyle w:val="PGE-Normal"/>
      </w:pPr>
    </w:p>
    <w:p w14:paraId="61A27562" w14:textId="77777777" w:rsidR="00F17773" w:rsidRPr="00123153" w:rsidRDefault="00F17773" w:rsidP="00F17773">
      <w:pPr>
        <w:pStyle w:val="PGE-Normal"/>
      </w:pPr>
      <w:r w:rsidRPr="00123153">
        <w:t>CPF:</w:t>
      </w:r>
    </w:p>
    <w:p w14:paraId="307E239E" w14:textId="77777777" w:rsidR="00F17773" w:rsidRPr="00123153" w:rsidRDefault="00F17773" w:rsidP="00F17773">
      <w:pPr>
        <w:pStyle w:val="PGE-Normal"/>
      </w:pPr>
    </w:p>
    <w:p w14:paraId="72293744" w14:textId="77777777" w:rsidR="00F17773" w:rsidRPr="00123153" w:rsidRDefault="00F17773" w:rsidP="00F17773">
      <w:pPr>
        <w:pStyle w:val="PGE-Normal"/>
      </w:pPr>
      <w:r w:rsidRPr="00123153">
        <w:t>ENDEREÇO COMPLETO DA PESSOA JURÍDICA:</w:t>
      </w:r>
    </w:p>
    <w:p w14:paraId="323A27DC" w14:textId="77777777" w:rsidR="00F17773" w:rsidRPr="00123153" w:rsidRDefault="00F17773" w:rsidP="00F17773">
      <w:pPr>
        <w:pStyle w:val="PGE-Normal"/>
      </w:pPr>
    </w:p>
    <w:p w14:paraId="7C17FC02" w14:textId="77777777" w:rsidR="00F17773" w:rsidRPr="00123153" w:rsidRDefault="00F17773" w:rsidP="00F17773">
      <w:pPr>
        <w:pStyle w:val="PGE-Normal"/>
      </w:pPr>
    </w:p>
    <w:p w14:paraId="3F2BD7CE" w14:textId="77777777" w:rsidR="00F17773" w:rsidRPr="00123153" w:rsidRDefault="00F17773" w:rsidP="00F17773">
      <w:pPr>
        <w:pStyle w:val="PGE-Normal"/>
      </w:pPr>
      <w:r w:rsidRPr="00123153">
        <w:t xml:space="preserve">Vitória, ____ de __________ </w:t>
      </w:r>
      <w:proofErr w:type="spellStart"/>
      <w:r w:rsidRPr="00123153">
        <w:t>de</w:t>
      </w:r>
      <w:proofErr w:type="spellEnd"/>
      <w:r w:rsidRPr="00123153">
        <w:t xml:space="preserve"> ______.</w:t>
      </w:r>
    </w:p>
    <w:p w14:paraId="1002D613" w14:textId="77777777" w:rsidR="00F17773" w:rsidRPr="00123153" w:rsidRDefault="00F17773" w:rsidP="00F17773">
      <w:pPr>
        <w:pStyle w:val="PGE-Normal"/>
      </w:pPr>
    </w:p>
    <w:p w14:paraId="57DB6161" w14:textId="77777777" w:rsidR="00F17773" w:rsidRPr="00123153" w:rsidRDefault="00F17773" w:rsidP="00F17773">
      <w:pPr>
        <w:pStyle w:val="PGE-Normal"/>
      </w:pPr>
      <w:r w:rsidRPr="00123153">
        <w:t>_______________________________________</w:t>
      </w:r>
    </w:p>
    <w:p w14:paraId="1633B536" w14:textId="77777777" w:rsidR="00F17773" w:rsidRPr="00123153" w:rsidRDefault="00F17773" w:rsidP="00F17773">
      <w:pPr>
        <w:pStyle w:val="PGE-Normal"/>
      </w:pPr>
      <w:r w:rsidRPr="00123153">
        <w:t>Assinatura e Carimbo</w:t>
      </w:r>
    </w:p>
    <w:p w14:paraId="58BB8C77" w14:textId="77777777" w:rsidR="00F17773" w:rsidRPr="00123153" w:rsidRDefault="00F17773" w:rsidP="00F17773">
      <w:pPr>
        <w:pStyle w:val="PGE-Normal"/>
      </w:pPr>
    </w:p>
    <w:p w14:paraId="2E08A5BF" w14:textId="77777777" w:rsidR="00F17773" w:rsidRDefault="00F17773" w:rsidP="00F17773">
      <w:pPr>
        <w:pStyle w:val="PGE-Normal"/>
      </w:pPr>
    </w:p>
    <w:p w14:paraId="1CCB552C" w14:textId="77777777" w:rsidR="00F17773" w:rsidRDefault="00F17773" w:rsidP="00F17773">
      <w:pPr>
        <w:pStyle w:val="PGE-Normal"/>
      </w:pPr>
    </w:p>
    <w:p w14:paraId="3F8F4915" w14:textId="77777777" w:rsidR="00F17773" w:rsidRDefault="00F17773" w:rsidP="00F17773">
      <w:pPr>
        <w:pStyle w:val="PGE-Normal"/>
      </w:pPr>
    </w:p>
    <w:p w14:paraId="76F38B22" w14:textId="77777777" w:rsidR="00F17773" w:rsidRDefault="00F17773" w:rsidP="00F17773">
      <w:pPr>
        <w:pStyle w:val="PGE-Normal"/>
      </w:pPr>
    </w:p>
    <w:p w14:paraId="782D95C1" w14:textId="77777777" w:rsidR="00F17773" w:rsidRDefault="00F17773" w:rsidP="00F17773">
      <w:pPr>
        <w:pStyle w:val="PGE-Normal"/>
      </w:pPr>
    </w:p>
    <w:p w14:paraId="07D6F771" w14:textId="77777777" w:rsidR="00F17773" w:rsidRDefault="00F17773" w:rsidP="00F17773">
      <w:pPr>
        <w:pStyle w:val="PGE-Normal"/>
      </w:pPr>
    </w:p>
    <w:p w14:paraId="5CDF53EF" w14:textId="77777777" w:rsidR="00F17773" w:rsidRDefault="00F17773" w:rsidP="00F17773">
      <w:pPr>
        <w:pStyle w:val="PGE-Normal"/>
      </w:pPr>
    </w:p>
    <w:p w14:paraId="7EA3E644" w14:textId="77777777" w:rsidR="00F17773" w:rsidRDefault="00F17773" w:rsidP="00F17773">
      <w:pPr>
        <w:pStyle w:val="PGE-Normal"/>
      </w:pPr>
    </w:p>
    <w:p w14:paraId="70C5B4DD" w14:textId="77777777" w:rsidR="00F17773" w:rsidRDefault="00F17773" w:rsidP="00F17773">
      <w:pPr>
        <w:pStyle w:val="PGE-Normal"/>
      </w:pPr>
    </w:p>
    <w:p w14:paraId="6BB86D5B" w14:textId="77777777" w:rsidR="00F17773" w:rsidRPr="00123153" w:rsidRDefault="00F17773" w:rsidP="00F17773">
      <w:pPr>
        <w:pStyle w:val="PGE-Normal"/>
      </w:pPr>
    </w:p>
    <w:p w14:paraId="1D482BA1" w14:textId="77777777" w:rsidR="00F17773" w:rsidRPr="00123153" w:rsidRDefault="00F17773" w:rsidP="00F17773">
      <w:pPr>
        <w:pStyle w:val="Ttulo2"/>
        <w:jc w:val="center"/>
      </w:pPr>
      <w:r w:rsidRPr="00123153">
        <w:lastRenderedPageBreak/>
        <w:t xml:space="preserve">ANEXO </w:t>
      </w:r>
      <w:r>
        <w:t>II.C</w:t>
      </w:r>
      <w:r w:rsidRPr="00123153">
        <w:t xml:space="preserve"> – </w:t>
      </w:r>
      <w:r>
        <w:t xml:space="preserve">MODELO DE </w:t>
      </w:r>
      <w:r w:rsidRPr="00123153">
        <w:t>DECLARAÇÃO DO ART. 7º, XXXIII, DA CF</w:t>
      </w:r>
    </w:p>
    <w:p w14:paraId="74BE84CB" w14:textId="77777777" w:rsidR="00F17773" w:rsidRPr="00123153" w:rsidRDefault="00F17773" w:rsidP="00F17773">
      <w:pPr>
        <w:pStyle w:val="PGE-Normal"/>
      </w:pPr>
    </w:p>
    <w:p w14:paraId="4BF9609F" w14:textId="77777777" w:rsidR="00F17773" w:rsidRPr="00123153" w:rsidRDefault="00F17773" w:rsidP="00F17773">
      <w:pPr>
        <w:pStyle w:val="PGE-Normal"/>
        <w:jc w:val="center"/>
      </w:pPr>
      <w:r w:rsidRPr="00123153">
        <w:t>DECLARAÇÃO DE ATENDIMENTO</w:t>
      </w:r>
    </w:p>
    <w:p w14:paraId="38FC9DC9" w14:textId="77777777" w:rsidR="00F17773" w:rsidRPr="00123153" w:rsidRDefault="00F17773" w:rsidP="00F17773">
      <w:pPr>
        <w:pStyle w:val="PGE-Normal"/>
        <w:jc w:val="center"/>
      </w:pPr>
      <w:r w:rsidRPr="00123153">
        <w:t>AO INCISO XXXIII DO ART. 7º DA CF</w:t>
      </w:r>
    </w:p>
    <w:p w14:paraId="4E3E02AF" w14:textId="77777777" w:rsidR="00F17773" w:rsidRPr="00123153" w:rsidRDefault="00F17773" w:rsidP="00F17773">
      <w:pPr>
        <w:pStyle w:val="PGE-Normal"/>
      </w:pPr>
    </w:p>
    <w:p w14:paraId="3BF9C52C" w14:textId="77777777" w:rsidR="00F17773" w:rsidRPr="00123153" w:rsidRDefault="00F17773" w:rsidP="00F17773">
      <w:pPr>
        <w:pStyle w:val="PGE-Normal"/>
      </w:pPr>
      <w:r w:rsidRPr="00123153">
        <w:t>Declaramos, para os fins do disposto no inciso V do art. 27 da Lei 8.666/93, que não empregamos menores de 18 (dezoito) anos em trabalho noturno, perigoso ou insalubre e não empregamos menores de 16 (dezesseis) anos.</w:t>
      </w:r>
    </w:p>
    <w:p w14:paraId="780DFB67" w14:textId="77777777" w:rsidR="00F17773" w:rsidRPr="00123153" w:rsidRDefault="00F17773" w:rsidP="00F17773">
      <w:pPr>
        <w:pStyle w:val="PGE-Normal"/>
      </w:pPr>
    </w:p>
    <w:p w14:paraId="4B729721" w14:textId="77777777" w:rsidR="00F17773" w:rsidRPr="00123153" w:rsidRDefault="00F17773" w:rsidP="00F17773">
      <w:pPr>
        <w:pStyle w:val="PGE-Normal"/>
      </w:pPr>
      <w:r w:rsidRPr="00123153">
        <w:t>Ressalva: empregamos menores, a partir de 14 (quatorze) anos, na condição de aprendizes (</w:t>
      </w:r>
      <w:r w:rsidRPr="00123153">
        <w:tab/>
        <w:t xml:space="preserve">    ).</w:t>
      </w:r>
    </w:p>
    <w:p w14:paraId="061C9872" w14:textId="77777777" w:rsidR="00F17773" w:rsidRPr="00123153" w:rsidRDefault="00F17773" w:rsidP="00F17773">
      <w:pPr>
        <w:pStyle w:val="PGE-Normal"/>
      </w:pPr>
    </w:p>
    <w:p w14:paraId="1210FD85" w14:textId="77777777" w:rsidR="00F17773" w:rsidRPr="00123153" w:rsidRDefault="00F17773" w:rsidP="00F17773">
      <w:pPr>
        <w:pStyle w:val="PGE-Normal"/>
      </w:pPr>
      <w:r w:rsidRPr="00123153">
        <w:t>Observação: em caso afirmativo, assinalar a ressalva acima.</w:t>
      </w:r>
    </w:p>
    <w:p w14:paraId="30DAA252" w14:textId="77777777" w:rsidR="00F17773" w:rsidRPr="00123153" w:rsidRDefault="00F17773" w:rsidP="00F17773">
      <w:pPr>
        <w:pStyle w:val="PGE-Normal"/>
      </w:pPr>
    </w:p>
    <w:p w14:paraId="4E91F6CF" w14:textId="77777777" w:rsidR="00F17773" w:rsidRPr="00123153" w:rsidRDefault="00F17773" w:rsidP="00F17773">
      <w:pPr>
        <w:pStyle w:val="PGE-Normal"/>
      </w:pPr>
      <w:r w:rsidRPr="00123153">
        <w:t xml:space="preserve">Vitória, ____ de __________ </w:t>
      </w:r>
      <w:proofErr w:type="spellStart"/>
      <w:r w:rsidRPr="00123153">
        <w:t>de</w:t>
      </w:r>
      <w:proofErr w:type="spellEnd"/>
      <w:r w:rsidRPr="00123153">
        <w:t xml:space="preserve"> ______.</w:t>
      </w:r>
    </w:p>
    <w:p w14:paraId="50B646EE" w14:textId="77777777" w:rsidR="00F17773" w:rsidRPr="00123153" w:rsidRDefault="00F17773" w:rsidP="00F17773">
      <w:pPr>
        <w:pStyle w:val="PGE-Normal"/>
      </w:pPr>
    </w:p>
    <w:p w14:paraId="7BCBE93B" w14:textId="77777777" w:rsidR="00F17773" w:rsidRPr="00123153" w:rsidRDefault="00F17773" w:rsidP="00F17773">
      <w:pPr>
        <w:pStyle w:val="PGE-Normal"/>
      </w:pPr>
      <w:r w:rsidRPr="00123153">
        <w:t>________________________________</w:t>
      </w:r>
    </w:p>
    <w:p w14:paraId="58BF754B" w14:textId="77777777" w:rsidR="00F17773" w:rsidRPr="00123153" w:rsidRDefault="00F17773" w:rsidP="00F17773">
      <w:pPr>
        <w:pStyle w:val="PGE-Normal"/>
      </w:pPr>
      <w:r w:rsidRPr="00123153">
        <w:t>Licitante interessado</w:t>
      </w:r>
    </w:p>
    <w:p w14:paraId="440397A3" w14:textId="77777777" w:rsidR="00F17773" w:rsidRDefault="00F17773" w:rsidP="00F17773">
      <w:pPr>
        <w:pStyle w:val="PGE-Normal"/>
      </w:pPr>
    </w:p>
    <w:p w14:paraId="58DD1670" w14:textId="77777777" w:rsidR="00F17773" w:rsidRDefault="00F17773" w:rsidP="00F17773">
      <w:pPr>
        <w:pStyle w:val="PGE-Normal"/>
      </w:pPr>
    </w:p>
    <w:p w14:paraId="34B2B8CE" w14:textId="77777777" w:rsidR="00F17773" w:rsidRDefault="00F17773" w:rsidP="00F17773">
      <w:pPr>
        <w:pStyle w:val="PGE-Normal"/>
      </w:pPr>
    </w:p>
    <w:p w14:paraId="476882D0" w14:textId="77777777" w:rsidR="00F17773" w:rsidRDefault="00F17773" w:rsidP="00F17773">
      <w:pPr>
        <w:pStyle w:val="PGE-Normal"/>
      </w:pPr>
    </w:p>
    <w:p w14:paraId="0F6F4673" w14:textId="77777777" w:rsidR="00F17773" w:rsidRDefault="00F17773" w:rsidP="00F17773">
      <w:pPr>
        <w:pStyle w:val="PGE-Normal"/>
      </w:pPr>
    </w:p>
    <w:p w14:paraId="3AEE57EF" w14:textId="77777777" w:rsidR="00F17773" w:rsidRDefault="00F17773" w:rsidP="00F17773">
      <w:pPr>
        <w:pStyle w:val="PGE-Normal"/>
      </w:pPr>
    </w:p>
    <w:p w14:paraId="64B04177" w14:textId="77777777" w:rsidR="00F17773" w:rsidRDefault="00F17773" w:rsidP="00F17773">
      <w:pPr>
        <w:pStyle w:val="PGE-Normal"/>
      </w:pPr>
    </w:p>
    <w:p w14:paraId="58CC63AC" w14:textId="77777777" w:rsidR="00F17773" w:rsidRDefault="00F17773" w:rsidP="00F17773">
      <w:pPr>
        <w:pStyle w:val="PGE-Normal"/>
      </w:pPr>
    </w:p>
    <w:p w14:paraId="34189779" w14:textId="77777777" w:rsidR="00F17773" w:rsidRDefault="00F17773" w:rsidP="00F17773">
      <w:pPr>
        <w:pStyle w:val="PGE-Normal"/>
      </w:pPr>
    </w:p>
    <w:p w14:paraId="2E77DC91" w14:textId="77777777" w:rsidR="00F17773" w:rsidRDefault="00F17773" w:rsidP="00F17773">
      <w:pPr>
        <w:pStyle w:val="PGE-Normal"/>
      </w:pPr>
    </w:p>
    <w:p w14:paraId="475577D3" w14:textId="77777777" w:rsidR="00F17773" w:rsidRDefault="00F17773" w:rsidP="00F17773">
      <w:pPr>
        <w:pStyle w:val="PGE-Normal"/>
      </w:pPr>
    </w:p>
    <w:p w14:paraId="34E2A8A1" w14:textId="77777777" w:rsidR="00F17773" w:rsidRPr="00123153" w:rsidRDefault="00F17773" w:rsidP="00F17773">
      <w:pPr>
        <w:pStyle w:val="Ttulo"/>
      </w:pPr>
      <w:r w:rsidRPr="00123153">
        <w:lastRenderedPageBreak/>
        <w:t>ANEXO III – EXIGÊNCIAS PARA HABILITAÇÃO</w:t>
      </w:r>
    </w:p>
    <w:p w14:paraId="766BED32" w14:textId="77777777" w:rsidR="00F17773" w:rsidRPr="00123153" w:rsidRDefault="00F17773" w:rsidP="00F17773"/>
    <w:p w14:paraId="257786A9" w14:textId="77777777" w:rsidR="00F17773" w:rsidRPr="00123153" w:rsidRDefault="00F17773" w:rsidP="00F17773">
      <w:pPr>
        <w:pStyle w:val="PGE-Normal"/>
      </w:pPr>
      <w:r w:rsidRPr="00123153">
        <w:t>Para habilitar-se no certame, após a fase de disputa, o licitante deverá apresentar a seguinte documentação:</w:t>
      </w:r>
    </w:p>
    <w:p w14:paraId="7575BFA8" w14:textId="77777777" w:rsidR="00F17773" w:rsidRPr="00123153" w:rsidRDefault="00F17773" w:rsidP="00F17773">
      <w:pPr>
        <w:pStyle w:val="Ttulo1"/>
        <w:numPr>
          <w:ilvl w:val="0"/>
          <w:numId w:val="6"/>
        </w:numPr>
      </w:pPr>
      <w:r w:rsidRPr="00123153">
        <w:t>DA HABILITAÇÃO</w:t>
      </w:r>
    </w:p>
    <w:p w14:paraId="41468E10" w14:textId="3EBEAA06" w:rsidR="00F17773" w:rsidRPr="00123153" w:rsidRDefault="00F17773" w:rsidP="00F17773">
      <w:pPr>
        <w:pStyle w:val="PGE-Normal"/>
      </w:pPr>
      <w:r w:rsidRPr="00123153">
        <w:t>Os documentos necessários à habilitação deverão estar com prazo vigente, à exceção daqueles que, por sua natureza, não contenham validade, e poderão ser apresentados em original, por qualquer processo de cópia por servidor da unidade que realizará o Pregão, ou publicação em órgãos da imprensa oficial, não sendo aceitos “protocolos de entrega” ou “solicitação de documento” em substituição aos documentos requeridos neste edital.</w:t>
      </w:r>
    </w:p>
    <w:p w14:paraId="4AC4C35E" w14:textId="77777777" w:rsidR="00F17773" w:rsidRPr="00123153" w:rsidRDefault="00F17773" w:rsidP="00F17773">
      <w:pPr>
        <w:pStyle w:val="PGE-Normal"/>
      </w:pPr>
      <w:r w:rsidRPr="00123153">
        <w:t>Deverá estar prevista no Estatuto ou Contrato Social da licitante a autorização para empreender atividades compatíveis com o objeto desta Licitação.</w:t>
      </w:r>
    </w:p>
    <w:p w14:paraId="7987D8E4" w14:textId="77777777" w:rsidR="00F17773" w:rsidRPr="00123153" w:rsidRDefault="00F17773" w:rsidP="00F17773">
      <w:pPr>
        <w:pStyle w:val="N11"/>
        <w:rPr>
          <w:b/>
        </w:rPr>
      </w:pPr>
      <w:r w:rsidRPr="00123153">
        <w:rPr>
          <w:b/>
        </w:rPr>
        <w:t>DA HABILITAÇÃO JURÍDICA</w:t>
      </w:r>
    </w:p>
    <w:p w14:paraId="6B98AAAC" w14:textId="77777777" w:rsidR="00F17773" w:rsidRPr="00123153" w:rsidRDefault="00F17773" w:rsidP="00A61FAD">
      <w:pPr>
        <w:pStyle w:val="N111"/>
      </w:pPr>
      <w:r w:rsidRPr="00123153">
        <w:t>Registro comercial, no caso de empresa individual;</w:t>
      </w:r>
    </w:p>
    <w:p w14:paraId="5AD86E76" w14:textId="77777777" w:rsidR="00F17773" w:rsidRPr="00244E32" w:rsidRDefault="00F17773" w:rsidP="00A61FAD">
      <w:pPr>
        <w:pStyle w:val="N111"/>
      </w:pPr>
      <w:r w:rsidRPr="00244E32">
        <w:t>Ato constitutivo, estatuto ou contrato em vigor, devidamente registrado, em se tratando de sociedades comerciais e no caso de sociedade por ações, acompanhado dos documentos de eleição de seus atuais administradores;</w:t>
      </w:r>
    </w:p>
    <w:p w14:paraId="3C1286F3" w14:textId="77777777" w:rsidR="00F17773" w:rsidRPr="00244E32" w:rsidRDefault="00F17773" w:rsidP="00A61FAD">
      <w:pPr>
        <w:pStyle w:val="N111"/>
      </w:pPr>
      <w:r w:rsidRPr="00244E32">
        <w:t>Inscrição do ato constitutivo no caso de sociedades civis, acompanhada de documentação que identifique a Diretoria em exercício;</w:t>
      </w:r>
    </w:p>
    <w:p w14:paraId="2DCFE934" w14:textId="77777777" w:rsidR="00F17773" w:rsidRPr="00244E32" w:rsidRDefault="00F17773" w:rsidP="00A61FAD">
      <w:pPr>
        <w:pStyle w:val="N111"/>
      </w:pPr>
      <w:r w:rsidRPr="00244E32">
        <w:t>Decreto de autorização, em se tratando de empresa ou sociedade estrangeira em funcionamento no País, e ato de registro ou autorização para funcionamento expedido pelo órgão competente.</w:t>
      </w:r>
    </w:p>
    <w:p w14:paraId="1C3229F6" w14:textId="77777777" w:rsidR="00F17773" w:rsidRPr="00123153" w:rsidRDefault="00F17773" w:rsidP="00F17773">
      <w:pPr>
        <w:pStyle w:val="N11"/>
        <w:rPr>
          <w:b/>
        </w:rPr>
      </w:pPr>
      <w:r w:rsidRPr="00123153">
        <w:rPr>
          <w:b/>
        </w:rPr>
        <w:t>DA REGULARIDADE FISCAL E TRABALHISTA</w:t>
      </w:r>
    </w:p>
    <w:p w14:paraId="4B809370" w14:textId="77777777" w:rsidR="00F17773" w:rsidRPr="00244E32" w:rsidRDefault="00F17773" w:rsidP="00A61FAD">
      <w:pPr>
        <w:pStyle w:val="N111"/>
      </w:pPr>
      <w:r w:rsidRPr="00244E32">
        <w:t>Prova de inscrição no Cadastro Nacional de Pessoa Jurídica - CNPJ.</w:t>
      </w:r>
    </w:p>
    <w:p w14:paraId="1EA51E0F" w14:textId="77777777" w:rsidR="00F17773" w:rsidRPr="00244E32" w:rsidRDefault="00F17773" w:rsidP="00A61FAD">
      <w:pPr>
        <w:pStyle w:val="N111"/>
      </w:pPr>
      <w:r w:rsidRPr="00244E32">
        <w:t>Prova de regularidade fiscal perante a Fazenda Nacional, mediante certidão conjunta expedida pela RFB/PGFN, referente a todos os créditos tributários federais e à Dívida Ativa da União, inclusive aqueles relativos à Seguridade Social.</w:t>
      </w:r>
    </w:p>
    <w:p w14:paraId="3F7EEE48" w14:textId="77777777" w:rsidR="00F17773" w:rsidRPr="00244E32" w:rsidRDefault="00F17773" w:rsidP="00A61FAD">
      <w:pPr>
        <w:pStyle w:val="N111"/>
      </w:pPr>
      <w:r w:rsidRPr="00244E32">
        <w:t>Prova de regularidade com a Fazenda Estadual (onde for sediada a empresa e a do Estado do Espírito Santo, quando a sede não for deste Estado).</w:t>
      </w:r>
    </w:p>
    <w:p w14:paraId="038808EA" w14:textId="77777777" w:rsidR="00F17773" w:rsidRPr="00244E32" w:rsidRDefault="00F17773" w:rsidP="00A61FAD">
      <w:pPr>
        <w:pStyle w:val="N111"/>
      </w:pPr>
      <w:r w:rsidRPr="00244E32">
        <w:t>Prova de regularidade com a Fazenda Pública Municipal da sede da licitante.</w:t>
      </w:r>
    </w:p>
    <w:p w14:paraId="14CABACC" w14:textId="77777777" w:rsidR="00F17773" w:rsidRPr="00244E32" w:rsidRDefault="00F17773" w:rsidP="00A61FAD">
      <w:pPr>
        <w:pStyle w:val="N111"/>
      </w:pPr>
      <w:r w:rsidRPr="00244E32">
        <w:t>Prova de regularidade com o Fundo de Garantia por Tempo de Serviço - FGTS.</w:t>
      </w:r>
    </w:p>
    <w:p w14:paraId="406CEA05" w14:textId="77777777" w:rsidR="00F17773" w:rsidRPr="00244E32" w:rsidRDefault="00F17773" w:rsidP="00A61FAD">
      <w:pPr>
        <w:pStyle w:val="N111"/>
      </w:pPr>
      <w:r w:rsidRPr="00244E32">
        <w:t>Prova de inexistência de débitos inadimplidos perante a Justiça do Trabalho, mediante a apresentação de certidão negativa ou positiva com efeito de negativa.</w:t>
      </w:r>
    </w:p>
    <w:p w14:paraId="2D5A875A" w14:textId="77777777" w:rsidR="00F17773" w:rsidRPr="00123153" w:rsidRDefault="00F17773" w:rsidP="00A61FAD">
      <w:pPr>
        <w:pStyle w:val="N1111"/>
      </w:pPr>
      <w:r w:rsidRPr="00123153">
        <w:lastRenderedPageBreak/>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050750C1" w14:textId="0D1931C6" w:rsidR="00F17773" w:rsidRPr="00123153" w:rsidRDefault="00F17773" w:rsidP="00A61FAD">
      <w:pPr>
        <w:pStyle w:val="N1111"/>
      </w:pPr>
      <w:r w:rsidRPr="00123153">
        <w:t>Nos casos de microempresas, empresas de pequeno porte ou equiparadas, não se exige comprovação de regularidade fiscal</w:t>
      </w:r>
      <w:r w:rsidR="00722386">
        <w:t xml:space="preserve"> e trabalhista</w:t>
      </w:r>
      <w:r w:rsidRPr="00123153">
        <w:t xml:space="preserve"> para fins de habilitação, mas somente para formalização da contratação, observadas as seguintes regras:</w:t>
      </w:r>
    </w:p>
    <w:p w14:paraId="04B1B36A" w14:textId="1A972E0E" w:rsidR="00F17773" w:rsidRPr="00123153" w:rsidRDefault="00F17773" w:rsidP="00A61FAD">
      <w:pPr>
        <w:pStyle w:val="N1111"/>
        <w:numPr>
          <w:ilvl w:val="4"/>
          <w:numId w:val="4"/>
        </w:numPr>
        <w:ind w:left="851"/>
      </w:pPr>
      <w:r w:rsidRPr="00123153">
        <w:t>A licitante deverá apresentar, à época da habilitação, todos os documentos exigidos para efeito de comprovação de regularidade fiscal</w:t>
      </w:r>
      <w:r w:rsidR="00722386">
        <w:t xml:space="preserve"> e trabalhista</w:t>
      </w:r>
      <w:r w:rsidRPr="00123153">
        <w:t>, mesmo que apresentem alguma restrição;</w:t>
      </w:r>
    </w:p>
    <w:p w14:paraId="303C9EEF" w14:textId="34CEA09C" w:rsidR="00F17773" w:rsidRPr="00123153" w:rsidRDefault="00F17773" w:rsidP="00A61FAD">
      <w:pPr>
        <w:pStyle w:val="N1111"/>
        <w:numPr>
          <w:ilvl w:val="4"/>
          <w:numId w:val="4"/>
        </w:numPr>
        <w:ind w:left="851"/>
      </w:pPr>
      <w:r w:rsidRPr="00123153">
        <w:t>Havendo alguma restrição na comprovação da regularidade fiscal</w:t>
      </w:r>
      <w:r w:rsidR="00722386">
        <w:t xml:space="preserve"> e trabalhista</w:t>
      </w:r>
      <w:r w:rsidRPr="00123153">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20A9FDDC" w14:textId="77777777" w:rsidR="00F17773" w:rsidRPr="00123153" w:rsidRDefault="00F17773" w:rsidP="00A61FAD">
      <w:pPr>
        <w:pStyle w:val="N1111"/>
        <w:numPr>
          <w:ilvl w:val="4"/>
          <w:numId w:val="4"/>
        </w:numPr>
        <w:ind w:left="851"/>
      </w:pPr>
      <w:r w:rsidRPr="00123153">
        <w:t>O prazo a que se refere o item anterior poderá, a critério da Administração Pública, ser prorrogado por igual período;</w:t>
      </w:r>
    </w:p>
    <w:p w14:paraId="347C9BE4" w14:textId="75F44C1F" w:rsidR="00F17773" w:rsidRPr="00123153" w:rsidRDefault="00F17773" w:rsidP="00A61FAD">
      <w:pPr>
        <w:pStyle w:val="N1111"/>
        <w:numPr>
          <w:ilvl w:val="4"/>
          <w:numId w:val="4"/>
        </w:numPr>
        <w:ind w:left="851"/>
      </w:pPr>
      <w:r w:rsidRPr="00123153">
        <w:t>Em caso de atraso por parte do órgão competente para emissão de certidões comprobatórias de regularidade fiscal</w:t>
      </w:r>
      <w:r w:rsidR="00722386">
        <w:t xml:space="preserve"> e trabalhista</w:t>
      </w:r>
      <w:r w:rsidRPr="00123153">
        <w:t xml:space="preserve">, a licitante poderá apresentar à Administração outro documento que comprove a extinção ou suspensão do crédito tributário, respectivamente, nos termos dos </w:t>
      </w:r>
      <w:proofErr w:type="spellStart"/>
      <w:r>
        <w:t>arts</w:t>
      </w:r>
      <w:proofErr w:type="spellEnd"/>
      <w:r>
        <w:t>.</w:t>
      </w:r>
      <w:r w:rsidRPr="00123153">
        <w:t xml:space="preserve"> 156 e 151 do Código Tributário Nacional, acompanhado de prova do protocolo do pedido de certidão;</w:t>
      </w:r>
    </w:p>
    <w:p w14:paraId="2B7551CC" w14:textId="38193E18" w:rsidR="00F17773" w:rsidRPr="00123153" w:rsidRDefault="00F17773" w:rsidP="00A61FAD">
      <w:pPr>
        <w:pStyle w:val="N1111"/>
        <w:numPr>
          <w:ilvl w:val="4"/>
          <w:numId w:val="4"/>
        </w:numPr>
        <w:ind w:left="851"/>
      </w:pPr>
      <w:r w:rsidRPr="00123153">
        <w:t>Na hipótese descrita no inciso anterior, a licitante terá o prazo de 10 (dez) dias, contado da apresentação dos documentos a que se refere o parágrafo anterior, para apresentar a certidão comprobatória de regularidade fiscal</w:t>
      </w:r>
      <w:r w:rsidR="00722386">
        <w:t xml:space="preserve"> e trabalhista</w:t>
      </w:r>
      <w:r w:rsidRPr="00123153">
        <w:t>;</w:t>
      </w:r>
    </w:p>
    <w:p w14:paraId="4ECFBC07" w14:textId="77777777" w:rsidR="00F17773" w:rsidRPr="00123153" w:rsidRDefault="00F17773" w:rsidP="00A61FAD">
      <w:pPr>
        <w:pStyle w:val="N1111"/>
        <w:numPr>
          <w:ilvl w:val="4"/>
          <w:numId w:val="4"/>
        </w:numPr>
        <w:ind w:left="851"/>
      </w:pPr>
      <w:r w:rsidRPr="00123153">
        <w:t>O prazo a que se refere o item anterior poderá, a critério da Administração Pública, ser prorrogado por igual período, uma única vez, se demonstrado pela licitante a impossibilidade de o órgão competente emitir a certidão;</w:t>
      </w:r>
    </w:p>
    <w:p w14:paraId="126D25DF" w14:textId="3B6FE9DF" w:rsidR="00F17773" w:rsidRPr="00123153" w:rsidRDefault="00F17773" w:rsidP="00A61FAD">
      <w:pPr>
        <w:pStyle w:val="N1111"/>
        <w:numPr>
          <w:ilvl w:val="4"/>
          <w:numId w:val="4"/>
        </w:numPr>
        <w:ind w:left="851"/>
      </w:pPr>
      <w:r w:rsidRPr="00123153">
        <w:t>A formalização da contratação fica condicionada à regularização da documentação comprobatória de regularidade fiscal</w:t>
      </w:r>
      <w:r w:rsidR="00722386">
        <w:t xml:space="preserve"> e trabalhista</w:t>
      </w:r>
      <w:r w:rsidRPr="00123153">
        <w:t>,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0052A0E0" w14:textId="77777777" w:rsidR="00F17773" w:rsidRPr="00123153" w:rsidRDefault="00F17773" w:rsidP="00F17773">
      <w:pPr>
        <w:pStyle w:val="N11"/>
        <w:rPr>
          <w:b/>
        </w:rPr>
      </w:pPr>
      <w:r w:rsidRPr="00123153">
        <w:rPr>
          <w:b/>
        </w:rPr>
        <w:t>DA QUALIFICAÇÃO TÉCNICA</w:t>
      </w:r>
    </w:p>
    <w:p w14:paraId="7CF26213" w14:textId="77777777" w:rsidR="00F17773" w:rsidRPr="00244E32" w:rsidRDefault="00F17773" w:rsidP="00A61FAD">
      <w:pPr>
        <w:pStyle w:val="N111"/>
      </w:pPr>
      <w:r w:rsidRPr="00244E32">
        <w:t>Compro</w:t>
      </w:r>
      <w:r>
        <w:t>vação de que o licitante prestou</w:t>
      </w:r>
      <w:r w:rsidRPr="00244E32">
        <w:t xml:space="preserve">, sem restrição, </w:t>
      </w:r>
      <w:r>
        <w:t xml:space="preserve">serviço </w:t>
      </w:r>
      <w:r w:rsidRPr="00244E32">
        <w:t xml:space="preserve">igual ou semelhante ao indicado no Anexo I do edital. A comprovação será feita por meio de </w:t>
      </w:r>
      <w:r w:rsidRPr="00244E32">
        <w:lastRenderedPageBreak/>
        <w:t xml:space="preserve">apresentação de no mínimo 1 (um) atestado, devidamente assinado, carimbado e em papel timbrado da empresa ou órgão </w:t>
      </w:r>
      <w:r>
        <w:t>tomador do serviço.</w:t>
      </w:r>
    </w:p>
    <w:p w14:paraId="79A975A7" w14:textId="77777777" w:rsidR="00F17773" w:rsidRPr="00123153" w:rsidRDefault="00F17773" w:rsidP="00F17773">
      <w:pPr>
        <w:pStyle w:val="N11"/>
        <w:rPr>
          <w:b/>
        </w:rPr>
      </w:pPr>
      <w:r w:rsidRPr="00123153">
        <w:rPr>
          <w:b/>
        </w:rPr>
        <w:t>DA QUALIFICAÇÃO ECONÔMICO-FINANCEIRA</w:t>
      </w:r>
    </w:p>
    <w:p w14:paraId="75136E8B" w14:textId="77777777" w:rsidR="00AA5648" w:rsidRDefault="00AA5648" w:rsidP="00A61FAD">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0584B379" w14:textId="77777777" w:rsidR="00AA5648" w:rsidRDefault="00AA5648" w:rsidP="00AA5648">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4EE5EEDD" w14:textId="77777777" w:rsidR="00AA5648" w:rsidRPr="00186956" w:rsidRDefault="00AA5648" w:rsidP="00AA5648">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6609802E" w14:textId="77777777" w:rsidR="00AA5648" w:rsidRPr="00186956" w:rsidRDefault="00AA5648" w:rsidP="00AA5648">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15875422" w14:textId="77777777" w:rsidR="00AA5648" w:rsidRPr="00186956" w:rsidRDefault="00AA5648" w:rsidP="00AA5648">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03B353A7" w14:textId="77777777" w:rsidR="00AA5648" w:rsidRDefault="00AA5648" w:rsidP="00AA5648">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119CE318" w14:textId="77777777" w:rsidR="00AA5648" w:rsidRDefault="00AA5648" w:rsidP="00A61FAD">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4AC0D6C0" w14:textId="77777777" w:rsidR="00AA5648" w:rsidRPr="00664BFC" w:rsidRDefault="00AA5648" w:rsidP="00AA5648">
      <w:pPr>
        <w:pStyle w:val="PGE-Normal"/>
        <w:rPr>
          <w:sz w:val="10"/>
        </w:rPr>
      </w:pPr>
    </w:p>
    <w:p w14:paraId="62FB6514" w14:textId="77777777" w:rsidR="00AA5648" w:rsidRPr="00664BFC" w:rsidRDefault="00AA5648" w:rsidP="00AA5648">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6161AE98" w14:textId="77777777" w:rsidR="00AA5648" w:rsidRPr="00664BFC" w:rsidRDefault="00AA5648" w:rsidP="00AA5648">
      <w:pPr>
        <w:pStyle w:val="PGE-Normal"/>
        <w:rPr>
          <w:rFonts w:cs="Arial"/>
          <w:sz w:val="10"/>
        </w:rPr>
      </w:pPr>
    </w:p>
    <w:p w14:paraId="7B73E07F" w14:textId="77777777" w:rsidR="00AA5648" w:rsidRPr="00664BFC" w:rsidRDefault="00AA5648" w:rsidP="00AA5648">
      <w:pPr>
        <w:pStyle w:val="PGE-Normal"/>
        <w:rPr>
          <w:rFonts w:eastAsiaTheme="minorEastAsia" w:cs="Arial"/>
        </w:rPr>
      </w:pPr>
      <m:oMathPara>
        <m:oMath>
          <m:r>
            <w:rPr>
              <w:rFonts w:ascii="Cambria Math" w:hAnsi="Cambria Math" w:cs="Arial"/>
            </w:rPr>
            <w:lastRenderedPageBreak/>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27785BD4" w14:textId="77777777" w:rsidR="00AA5648" w:rsidRPr="00664BFC" w:rsidRDefault="00AA5648" w:rsidP="00AA5648">
      <w:pPr>
        <w:pStyle w:val="PGE-Normal"/>
        <w:rPr>
          <w:rFonts w:cs="Arial"/>
          <w:sz w:val="10"/>
        </w:rPr>
      </w:pPr>
    </w:p>
    <w:p w14:paraId="4F6798E0" w14:textId="77777777" w:rsidR="00AA5648" w:rsidRPr="00664BFC" w:rsidRDefault="00AA5648" w:rsidP="00AA5648">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5460A071" w14:textId="77777777" w:rsidR="00AA5648" w:rsidRPr="00664BFC" w:rsidRDefault="00AA5648" w:rsidP="00AA5648">
      <w:pPr>
        <w:pStyle w:val="PGE-Normal"/>
        <w:ind w:left="851"/>
        <w:rPr>
          <w:rFonts w:cs="Arial"/>
          <w:sz w:val="14"/>
        </w:rPr>
      </w:pPr>
    </w:p>
    <w:p w14:paraId="19F7EB71" w14:textId="77777777" w:rsidR="00AA5648" w:rsidRDefault="00AA5648" w:rsidP="00AA5648">
      <w:pPr>
        <w:pStyle w:val="N1111"/>
      </w:pPr>
      <w:r w:rsidRPr="003E1D14">
        <w:t>As memórias de cálculo de cada índice devem ser anexadas pelo licitante à documentação relativa à qualificação econômico-financeira.</w:t>
      </w:r>
    </w:p>
    <w:p w14:paraId="5710001A" w14:textId="77777777" w:rsidR="00AA5648" w:rsidRDefault="00AA5648" w:rsidP="00AA5648">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1BE0CC2D" w14:textId="77777777" w:rsidR="00AA5648" w:rsidRDefault="00AA5648" w:rsidP="00A61FAD">
      <w:pPr>
        <w:pStyle w:val="N111"/>
      </w:pPr>
      <w:r w:rsidRPr="0001440B">
        <w:t xml:space="preserve">Certidão Negativa de Falência, Recuperação Judicial e Extrajudicial expedida pelo distribuidor da sede da pessoa jurídica, observada a data de validade definida no instrumento. </w:t>
      </w:r>
    </w:p>
    <w:p w14:paraId="1A058EF3" w14:textId="77777777" w:rsidR="00AA5648" w:rsidRPr="0001440B" w:rsidRDefault="00AA5648" w:rsidP="00AA5648">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6249C762" w14:textId="77777777" w:rsidR="00AA5648" w:rsidRPr="0001440B" w:rsidRDefault="00AA5648" w:rsidP="00AA5648">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4D940E8F" w14:textId="77777777" w:rsidR="00F17773" w:rsidRPr="00123153" w:rsidRDefault="00F17773" w:rsidP="00F17773">
      <w:pPr>
        <w:pStyle w:val="N11"/>
        <w:rPr>
          <w:b/>
        </w:rPr>
      </w:pPr>
      <w:r w:rsidRPr="00123153">
        <w:rPr>
          <w:b/>
        </w:rPr>
        <w:t>DA DECLARAÇÃO DE ATENDIMENTO AO INCISO XXXIII, ART. 7º, DA CF</w:t>
      </w:r>
    </w:p>
    <w:p w14:paraId="43FF7517" w14:textId="77777777" w:rsidR="00F17773" w:rsidRPr="00123153" w:rsidRDefault="00F17773" w:rsidP="00A61FAD">
      <w:pPr>
        <w:pStyle w:val="N111"/>
      </w:pPr>
      <w:r w:rsidRPr="00123153">
        <w:t>Declaração de que inexiste, no quadro funcional da empresa, menor de dezoito anos desempenhando trabalho noturno, perigoso ou insalubre ou menor de dezesseis anos executando qualquer trabalho, salvo na condição de aprendiz, a partir dos quatorze anos (Lei 9.854/1999), confo</w:t>
      </w:r>
      <w:r>
        <w:t>rme modelo constante no Anexo II</w:t>
      </w:r>
      <w:r w:rsidRPr="00123153">
        <w:t xml:space="preserve"> do Edital.</w:t>
      </w:r>
    </w:p>
    <w:p w14:paraId="3A3BD7D6" w14:textId="77777777" w:rsidR="00F17773" w:rsidRPr="00123153" w:rsidRDefault="00F17773" w:rsidP="00F17773">
      <w:pPr>
        <w:pStyle w:val="Ttulo1"/>
      </w:pPr>
      <w:r w:rsidRPr="00123153">
        <w:t>DAS REGRAS RELATIVAS AO CRC/ES</w:t>
      </w:r>
    </w:p>
    <w:p w14:paraId="24D3F679" w14:textId="77777777" w:rsidR="00F17773" w:rsidRPr="00123153" w:rsidRDefault="00F17773" w:rsidP="00F17773">
      <w:pPr>
        <w:pStyle w:val="N11"/>
      </w:pPr>
      <w:r w:rsidRPr="00123153">
        <w:t>Os licitantes que desejarem se cadastrar perante o Cadastro de Fornecedores do Estado do Espírito Santo (CRC/ES) deverão seguir as regras estabelecidas pelo Decreto Estadual 2.394-R/2009 e demais normas complementares.</w:t>
      </w:r>
    </w:p>
    <w:p w14:paraId="72A34F9A" w14:textId="77777777" w:rsidR="00F17773" w:rsidRPr="00123153" w:rsidRDefault="00F17773" w:rsidP="00F17773">
      <w:pPr>
        <w:pStyle w:val="N11"/>
      </w:pPr>
      <w:r w:rsidRPr="00123153">
        <w:t>Os licitantes cadastrados no CRC/ES poderão deixar de apresentar a documentação exigida nos itens 1.1 e 1.2.</w:t>
      </w:r>
    </w:p>
    <w:p w14:paraId="7E31CA5E" w14:textId="77777777" w:rsidR="00F17773" w:rsidRPr="00123153" w:rsidRDefault="00F17773" w:rsidP="00F17773">
      <w:pPr>
        <w:pStyle w:val="N11"/>
      </w:pPr>
      <w:r w:rsidRPr="00123153">
        <w:t>Somente serão dispensados os documentos exigidos no item 1.2, que se encontrarem dentro do prazo de sua validade.</w:t>
      </w:r>
    </w:p>
    <w:p w14:paraId="572D6910" w14:textId="77777777" w:rsidR="00F17773" w:rsidRPr="00123153" w:rsidRDefault="00F17773" w:rsidP="00F17773">
      <w:pPr>
        <w:pStyle w:val="N11"/>
      </w:pPr>
      <w:r w:rsidRPr="00123153">
        <w:lastRenderedPageBreak/>
        <w:t xml:space="preserve">Caso algum documento apresentado junto ao CRC/ES já esteja vencido, esse deverá ser apresentado junto ao Pregoeiro para fins de comprovar sua regularidade </w:t>
      </w:r>
      <w:proofErr w:type="spellStart"/>
      <w:r w:rsidRPr="00123153">
        <w:t>habilitatória</w:t>
      </w:r>
      <w:proofErr w:type="spellEnd"/>
      <w:r w:rsidRPr="00123153">
        <w:t>.</w:t>
      </w:r>
    </w:p>
    <w:p w14:paraId="042480D4" w14:textId="77777777" w:rsidR="00F17773" w:rsidRPr="00123153" w:rsidRDefault="00F17773" w:rsidP="00F17773">
      <w:pPr>
        <w:pStyle w:val="N11"/>
      </w:pPr>
      <w:r w:rsidRPr="00123153">
        <w:t>O CRC/ES não exime os interessados de apresentar a documentação relativa à qualificação técnica (item 1.3) exigida, salvo se previamente encaminhada ao Núcleo de Cadastro e devidamente cadastrada.</w:t>
      </w:r>
    </w:p>
    <w:p w14:paraId="076EFBB8" w14:textId="77777777" w:rsidR="00F17773" w:rsidRPr="00123153" w:rsidRDefault="00F17773" w:rsidP="00F17773">
      <w:pPr>
        <w:pStyle w:val="N11"/>
      </w:pPr>
      <w:r w:rsidRPr="00123153">
        <w:t>Em todo o caso, fica o licitante - cadastrado ou habilitado parcialmente - obrigado a declarar, sob as penalidades legais, a eventual ocorrência de fato superveniente impeditivo de sua habilitação.</w:t>
      </w:r>
    </w:p>
    <w:p w14:paraId="47BB65E2" w14:textId="77777777" w:rsidR="00F17773" w:rsidRPr="00123153" w:rsidRDefault="00F17773" w:rsidP="00F17773">
      <w:pPr>
        <w:pStyle w:val="N11"/>
      </w:pPr>
      <w:r w:rsidRPr="00123153">
        <w:t>Declarando o licitante que possui cadastro no CRC/ES, competirá ao Pregoeiro verificar a veracidade da afirmação por meio de consulta ao referido Sistema, devendo ser juntados aos autos os comprovantes da consulta.</w:t>
      </w:r>
    </w:p>
    <w:p w14:paraId="7B407719" w14:textId="77777777" w:rsidR="00F17773" w:rsidRPr="00123153" w:rsidRDefault="00F17773" w:rsidP="00F17773">
      <w:pPr>
        <w:pStyle w:val="Ttulo1"/>
      </w:pPr>
      <w:r w:rsidRPr="00123153">
        <w:t>DA COMPROVAÇÃO DA CONDIÇÃO DE MICROEMPRESAS OU EMPRESAS DE PEQUENO PORTE OU EQUIPARADAS</w:t>
      </w:r>
    </w:p>
    <w:p w14:paraId="7325FEC7" w14:textId="77777777" w:rsidR="00F17773" w:rsidRPr="00123153" w:rsidRDefault="00F17773" w:rsidP="00F17773">
      <w:pPr>
        <w:pStyle w:val="N11"/>
      </w:pPr>
      <w:r w:rsidRPr="005655D4">
        <w:t>A comprovação da condição de microempresa, empresa de pequeno porte ou equiparada deverá ser apresentada à época da contratação e será feita na forma dos itens seguintes.</w:t>
      </w:r>
    </w:p>
    <w:p w14:paraId="13AC0C83" w14:textId="77777777" w:rsidR="00F17773" w:rsidRPr="00123153" w:rsidRDefault="00F17773" w:rsidP="00F17773">
      <w:pPr>
        <w:pStyle w:val="N11"/>
      </w:pPr>
      <w:r w:rsidRPr="00123153">
        <w:t>Licitantes optantes pelo Sistema Simples Nacional de Tributação, regido pela Lei Complementar 123/2006:</w:t>
      </w:r>
    </w:p>
    <w:p w14:paraId="4A68A693" w14:textId="77777777" w:rsidR="00F17773" w:rsidRPr="00244E32" w:rsidRDefault="00F17773" w:rsidP="00A61FAD">
      <w:pPr>
        <w:pStyle w:val="N111"/>
      </w:pPr>
      <w:r w:rsidRPr="00244E32">
        <w:t xml:space="preserve">Comprovante de opção pelo Simples obtido no site do Ministério da Fazenda, (http://www8.receita.fazenda.gov.br/SimplesNacional/Aplicacoes/ATBHE/ConsultaOptantes.app/ConsultarOpcao.aspx) ou do site do SINTEGRA </w:t>
      </w:r>
      <w:r w:rsidRPr="00244E32">
        <w:rPr>
          <w:sz w:val="20"/>
        </w:rPr>
        <w:t>(http://www.sintegra.gov.br)</w:t>
      </w:r>
      <w:r w:rsidRPr="00244E32">
        <w:t>, desde que o comprovante de fato ateste a opção pelo Simples.</w:t>
      </w:r>
    </w:p>
    <w:p w14:paraId="2BCB3CF4" w14:textId="77777777" w:rsidR="00F17773" w:rsidRPr="00244E32" w:rsidRDefault="00F17773" w:rsidP="00A61FAD">
      <w:pPr>
        <w:pStyle w:val="N111"/>
      </w:pPr>
      <w:r w:rsidRPr="00244E32">
        <w:t>Declaração, firmada pelo representante legal da empresa, de não haver nenhum dos impedimentos previstos do § 4º do art. 3º da LC 123/2006.</w:t>
      </w:r>
    </w:p>
    <w:p w14:paraId="2EEE3788" w14:textId="77777777" w:rsidR="00F17773" w:rsidRPr="00123153" w:rsidRDefault="00F17773" w:rsidP="00F17773">
      <w:pPr>
        <w:pStyle w:val="N11"/>
      </w:pPr>
      <w:r w:rsidRPr="00123153">
        <w:t>Licitantes não optantes pelo Sistema Simples de Tributação:</w:t>
      </w:r>
    </w:p>
    <w:p w14:paraId="03D51C8D" w14:textId="77777777" w:rsidR="00F17773" w:rsidRPr="00123153" w:rsidRDefault="00F17773" w:rsidP="00A61FAD">
      <w:pPr>
        <w:pStyle w:val="N111"/>
      </w:pPr>
      <w:r w:rsidRPr="00123153">
        <w:t xml:space="preserve">Balanço Patrimonial e Demonstração do Resultado do Exercício – DRE comprovando ter receita bruta dentro dos limites estabelecidos nos incisos I e II do </w:t>
      </w:r>
      <w:r>
        <w:t>art.</w:t>
      </w:r>
      <w:r w:rsidRPr="00123153">
        <w:t xml:space="preserve"> 3º da LC 123/06;</w:t>
      </w:r>
    </w:p>
    <w:p w14:paraId="21B4ECEB" w14:textId="77777777" w:rsidR="00F17773" w:rsidRPr="00123153" w:rsidRDefault="00F17773" w:rsidP="00A61FAD">
      <w:pPr>
        <w:pStyle w:val="N111"/>
      </w:pPr>
      <w:r w:rsidRPr="00123153">
        <w:t>Cópia da Declaração de Informação Econômico-Fiscais da Pessoa Jurídica – DIPJ e respectivo recibo de entrega, em conformidade com o Balanço e a DRE;</w:t>
      </w:r>
    </w:p>
    <w:p w14:paraId="34F1C6D8" w14:textId="77777777" w:rsidR="00F17773" w:rsidRPr="00123153" w:rsidRDefault="00F17773" w:rsidP="00A61FAD">
      <w:pPr>
        <w:pStyle w:val="N111"/>
      </w:pPr>
      <w:r w:rsidRPr="00123153">
        <w:t>Comprovante de inscrição e situação cadastral no Cadastro Nacional de Pessoa Jurídica – CNPJ;</w:t>
      </w:r>
    </w:p>
    <w:p w14:paraId="3A660D48" w14:textId="77777777" w:rsidR="00F17773" w:rsidRPr="00123153" w:rsidRDefault="00F17773" w:rsidP="00A61FAD">
      <w:pPr>
        <w:pStyle w:val="N111"/>
      </w:pPr>
      <w:r w:rsidRPr="00123153">
        <w:t>Cópia do contrato social e suas alterações; e</w:t>
      </w:r>
    </w:p>
    <w:p w14:paraId="78186190" w14:textId="77777777" w:rsidR="00F17773" w:rsidRPr="00123153" w:rsidRDefault="00F17773" w:rsidP="00A61FAD">
      <w:pPr>
        <w:pStyle w:val="N111"/>
      </w:pPr>
      <w:r w:rsidRPr="00123153">
        <w:t xml:space="preserve">Declaração, firmada pelo representante legal da empresa, de não haver nenhum dos impedimentos previstos nos incisos do § 4º do </w:t>
      </w:r>
      <w:r>
        <w:t>art.</w:t>
      </w:r>
      <w:r w:rsidRPr="00123153">
        <w:t xml:space="preserve"> 3º da LC 123/06.</w:t>
      </w:r>
    </w:p>
    <w:p w14:paraId="5A63CC6B" w14:textId="77777777" w:rsidR="00F17773" w:rsidRPr="00123153" w:rsidRDefault="00F17773" w:rsidP="00F17773">
      <w:pPr>
        <w:pStyle w:val="N11"/>
      </w:pPr>
      <w:r w:rsidRPr="00123153">
        <w:lastRenderedPageBreak/>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41A60F7F" w14:textId="77777777" w:rsidR="00F17773" w:rsidRPr="00123153" w:rsidRDefault="00F17773" w:rsidP="00F17773">
      <w:pPr>
        <w:pStyle w:val="N11"/>
      </w:pPr>
      <w:r w:rsidRPr="00123153">
        <w:t xml:space="preserve">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w:t>
      </w:r>
      <w:r>
        <w:t>art.</w:t>
      </w:r>
      <w:r w:rsidRPr="00123153">
        <w:t xml:space="preserve"> 93 da Lei 8.666/</w:t>
      </w:r>
      <w:r>
        <w:t>19</w:t>
      </w:r>
      <w:r w:rsidRPr="00123153">
        <w:t>93, quando for o caso.</w:t>
      </w:r>
    </w:p>
    <w:p w14:paraId="1AAD40D3" w14:textId="77777777" w:rsidR="00F17773" w:rsidRPr="00123153" w:rsidRDefault="00F17773" w:rsidP="00F17773">
      <w:pPr>
        <w:pStyle w:val="N11"/>
      </w:pPr>
      <w:r w:rsidRPr="00123153">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039C8F49" w14:textId="77777777" w:rsidR="00F17773" w:rsidRPr="00123153" w:rsidRDefault="00F17773" w:rsidP="00F17773">
      <w:pPr>
        <w:pStyle w:val="N11"/>
      </w:pPr>
      <w:r w:rsidRPr="00123153">
        <w:t xml:space="preserve">A licitante Microempresa - ME ou Empresa de Pequeno Porte – EPP optante pelo Simples Nacional que porventura venha a ser contratada deverá atender ao que dispõem os </w:t>
      </w:r>
      <w:proofErr w:type="spellStart"/>
      <w:r w:rsidRPr="00123153">
        <w:t>arts</w:t>
      </w:r>
      <w:proofErr w:type="spellEnd"/>
      <w:r w:rsidRPr="00123153">
        <w:t>.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28319294" w14:textId="77777777" w:rsidR="00F17773" w:rsidRDefault="00F17773" w:rsidP="00F17773"/>
    <w:p w14:paraId="10D0EDF1" w14:textId="77777777" w:rsidR="00F17773" w:rsidRDefault="00F17773" w:rsidP="00F17773"/>
    <w:p w14:paraId="3A44F68A" w14:textId="77777777" w:rsidR="00F17773" w:rsidRPr="00123153" w:rsidRDefault="00F17773" w:rsidP="00F17773"/>
    <w:p w14:paraId="02B2EA9F" w14:textId="77777777" w:rsidR="00F17773" w:rsidRPr="00123153" w:rsidRDefault="00F17773" w:rsidP="00F17773"/>
    <w:p w14:paraId="458C1D6D" w14:textId="77777777" w:rsidR="003308F0" w:rsidRDefault="003308F0">
      <w:pPr>
        <w:spacing w:before="0" w:after="160" w:line="259" w:lineRule="auto"/>
        <w:jc w:val="left"/>
        <w:rPr>
          <w:rFonts w:eastAsiaTheme="majorEastAsia" w:cstheme="majorBidi"/>
          <w:b/>
          <w:i/>
          <w:spacing w:val="-10"/>
          <w:kern w:val="28"/>
          <w:sz w:val="28"/>
          <w:szCs w:val="56"/>
        </w:rPr>
      </w:pPr>
      <w:r>
        <w:br w:type="page"/>
      </w:r>
    </w:p>
    <w:p w14:paraId="24DF8B1D" w14:textId="33E078EE" w:rsidR="00F17773" w:rsidRDefault="00F17773" w:rsidP="00F17773">
      <w:pPr>
        <w:pStyle w:val="Ttulo"/>
      </w:pPr>
      <w:r>
        <w:lastRenderedPageBreak/>
        <w:t>ANEXO IV – MINUTA DE TERMO DE CONTRATO</w:t>
      </w:r>
    </w:p>
    <w:p w14:paraId="2EE8979A" w14:textId="77777777" w:rsidR="00F17773" w:rsidRDefault="00F17773" w:rsidP="00F17773">
      <w:pPr>
        <w:pStyle w:val="PGE-Normal"/>
      </w:pPr>
    </w:p>
    <w:p w14:paraId="2C0CC50A" w14:textId="77777777" w:rsidR="00F17773" w:rsidRDefault="00F17773" w:rsidP="00F17773">
      <w:pPr>
        <w:pStyle w:val="PGE-Normal"/>
        <w:spacing w:before="0" w:after="0"/>
      </w:pPr>
      <w:r>
        <w:t>Contrato nº ___/_____</w:t>
      </w:r>
    </w:p>
    <w:p w14:paraId="00EFDF29" w14:textId="77777777" w:rsidR="00F17773" w:rsidRDefault="00F17773" w:rsidP="00F17773">
      <w:pPr>
        <w:pStyle w:val="PGE-Normal"/>
        <w:spacing w:before="0" w:after="0"/>
      </w:pPr>
      <w:r>
        <w:t>Pregão nº ___/_____</w:t>
      </w:r>
    </w:p>
    <w:p w14:paraId="0D50E929" w14:textId="77777777" w:rsidR="00F17773" w:rsidRDefault="00F17773" w:rsidP="00F17773">
      <w:pPr>
        <w:pStyle w:val="PGE-Normal"/>
        <w:spacing w:before="0" w:after="0"/>
      </w:pPr>
      <w:r>
        <w:t>Processo nº ____________</w:t>
      </w:r>
    </w:p>
    <w:p w14:paraId="740D8563" w14:textId="77777777" w:rsidR="00F17773" w:rsidRDefault="00F17773" w:rsidP="00F17773">
      <w:pPr>
        <w:pStyle w:val="PGE-Normal"/>
      </w:pPr>
    </w:p>
    <w:p w14:paraId="45C314D9" w14:textId="77777777" w:rsidR="00F17773" w:rsidRDefault="00F17773" w:rsidP="00F17773">
      <w:pPr>
        <w:pStyle w:val="PGE-Normal"/>
        <w:ind w:left="3969"/>
      </w:pPr>
      <w:r w:rsidRPr="004D2FF9">
        <w:t xml:space="preserve">TERMO DE CONTRATO QUE ENTRE SI FAZEM O ESTADO DO ESPÍRITO SANTO, POR INTERMÉDIO </w:t>
      </w:r>
      <w:r>
        <w:t>DO (NOME DO ÓRGÃO)</w:t>
      </w:r>
      <w:r w:rsidRPr="004D2FF9">
        <w:t xml:space="preserve"> E A EMPRESA ....................................... PARA</w:t>
      </w:r>
      <w:r>
        <w:t xml:space="preserve"> A LOCAÇÃO DE EQUIPAMENTOS DE </w:t>
      </w:r>
      <w:r w:rsidRPr="004D2FF9">
        <w:t>(DE</w:t>
      </w:r>
      <w:r>
        <w:t>SCREVER O OBJETO).</w:t>
      </w:r>
    </w:p>
    <w:p w14:paraId="68039E06" w14:textId="77777777" w:rsidR="00F17773" w:rsidRDefault="00F17773" w:rsidP="00F17773">
      <w:pPr>
        <w:pStyle w:val="PGE-Normal"/>
      </w:pPr>
    </w:p>
    <w:p w14:paraId="6DD23A2C" w14:textId="77777777" w:rsidR="00F17773" w:rsidRDefault="00F17773" w:rsidP="00F17773">
      <w:pPr>
        <w:pStyle w:val="PGE-Normal"/>
      </w:pPr>
      <w:r w:rsidRPr="004D2FF9">
        <w:t>O ESTADO DO ESPÍRITO SANTO, por intermédio da ________(nome do órgão)_________, adiante denominada CONTRATANTE, órgão da Administração Direta do Poder Executi</w:t>
      </w:r>
      <w:r>
        <w:t>vo, inscrita no CNPJ sob o nº</w:t>
      </w:r>
      <w:r w:rsidRPr="004D2FF9">
        <w:t xml:space="preserve">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w:t>
      </w:r>
      <w:r>
        <w:t>º</w:t>
      </w:r>
      <w:r w:rsidRPr="004D2FF9">
        <w:t xml:space="preserve"> ________________ neste ato representada pelo ________(condição jurídica do representante)________ Sr. _________(nome, nacionalidade, estado civil, profissão)__________ ajustam o presente CONTRATO </w:t>
      </w:r>
      <w:r>
        <w:t>DE PRESTAÇÃO DE SERVIÇOS DE LOCAÇÃO DE VEÍCULOS AUTOMOTOR</w:t>
      </w:r>
      <w:r w:rsidRPr="004D2FF9">
        <w:t>, nos termos da Lei</w:t>
      </w:r>
      <w:r>
        <w:t xml:space="preserve"> 8</w:t>
      </w:r>
      <w:r w:rsidRPr="004D2FF9">
        <w:t>.666</w:t>
      </w:r>
      <w:r>
        <w:t>/1993</w:t>
      </w:r>
      <w:r w:rsidRPr="004D2FF9">
        <w:t xml:space="preserve">, 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14:paraId="350E9CB3" w14:textId="77777777" w:rsidR="00F17773" w:rsidRDefault="00F17773" w:rsidP="00EE617E">
      <w:pPr>
        <w:pStyle w:val="Ttulo1"/>
        <w:numPr>
          <w:ilvl w:val="0"/>
          <w:numId w:val="14"/>
        </w:numPr>
      </w:pPr>
      <w:r>
        <w:t>CLÁUSULA PRIMEIRA: DO OBJETO</w:t>
      </w:r>
    </w:p>
    <w:p w14:paraId="0C9E5C77" w14:textId="77777777" w:rsidR="00F17773" w:rsidRDefault="00F17773" w:rsidP="00EE617E">
      <w:pPr>
        <w:pStyle w:val="N11"/>
      </w:pPr>
      <w:r w:rsidRPr="00463857">
        <w:t>Este Contrato tem por objeto a</w:t>
      </w:r>
      <w:r>
        <w:t xml:space="preserve"> prestação de serviços de locação de veículo automotor, incluindo a manutenção preventiva e corretiva</w:t>
      </w:r>
      <w:r w:rsidRPr="00463857">
        <w:t xml:space="preserve">, </w:t>
      </w:r>
      <w:r>
        <w:t>de acordo com o descrito no A</w:t>
      </w:r>
      <w:r w:rsidRPr="00463857">
        <w:t>nexo I</w:t>
      </w:r>
      <w:r>
        <w:t xml:space="preserve"> do Edital</w:t>
      </w:r>
      <w:r w:rsidRPr="00463857">
        <w:t>.</w:t>
      </w:r>
    </w:p>
    <w:p w14:paraId="324E081D" w14:textId="77777777" w:rsidR="00F17773" w:rsidRDefault="00F17773" w:rsidP="00EE617E">
      <w:pPr>
        <w:pStyle w:val="N11"/>
      </w:pPr>
      <w:r>
        <w:t>Integram este Contrato, como partes indissociáveis e independentemente de transcrição, os seguintes anexos:</w:t>
      </w:r>
    </w:p>
    <w:p w14:paraId="769A13ED" w14:textId="77777777" w:rsidR="00F17773" w:rsidRDefault="00F17773" w:rsidP="003308F0">
      <w:pPr>
        <w:pStyle w:val="Nabc"/>
        <w:ind w:left="284"/>
      </w:pPr>
      <w:r>
        <w:t>o Edital e todos os seus Anexos;</w:t>
      </w:r>
    </w:p>
    <w:p w14:paraId="0FFB71AC" w14:textId="77777777" w:rsidR="00F17773" w:rsidRDefault="00F17773" w:rsidP="003308F0">
      <w:pPr>
        <w:pStyle w:val="Nabc"/>
        <w:ind w:left="284"/>
      </w:pPr>
      <w:r>
        <w:t>a Proposta Comercial da Contratada.</w:t>
      </w:r>
    </w:p>
    <w:p w14:paraId="3C448FA7" w14:textId="77777777" w:rsidR="00F17773" w:rsidRPr="00BD4469" w:rsidRDefault="00F17773" w:rsidP="00EE617E">
      <w:pPr>
        <w:pStyle w:val="Ttulo1"/>
      </w:pPr>
      <w:r w:rsidRPr="00BD4469">
        <w:lastRenderedPageBreak/>
        <w:t>CLÁUSULA SEGUNDA: DO REGIME DE EXECUÇÃO</w:t>
      </w:r>
    </w:p>
    <w:p w14:paraId="2D47CE0A" w14:textId="77777777" w:rsidR="00F17773" w:rsidRPr="00BD4469" w:rsidRDefault="00F17773" w:rsidP="00EE617E">
      <w:pPr>
        <w:pStyle w:val="N11"/>
      </w:pPr>
      <w:r w:rsidRPr="00BD4469">
        <w:t>Fica estabelecido o regime de execução indireta, sob a modalidade empreitada por preço ______________(global ou unitário), nos termos do art. 10, II, ____ ("a" ou “b”) da Lei 8.666/93.</w:t>
      </w:r>
    </w:p>
    <w:p w14:paraId="36B81D57" w14:textId="77777777" w:rsidR="00F17773" w:rsidRPr="00BD4469" w:rsidRDefault="00F17773" w:rsidP="00EE617E">
      <w:pPr>
        <w:pStyle w:val="Ttulo1"/>
      </w:pPr>
      <w:r w:rsidRPr="00BD4469">
        <w:t>CLÁUSULA TERCEIRA: DO PREÇO, DA REVISÃO E DO REAJUSTE</w:t>
      </w:r>
    </w:p>
    <w:p w14:paraId="504A65ED" w14:textId="77777777" w:rsidR="00F17773" w:rsidRPr="00BD4469" w:rsidRDefault="00F17773" w:rsidP="00EE617E">
      <w:pPr>
        <w:pStyle w:val="N11"/>
      </w:pPr>
      <w:r w:rsidRPr="00BD4469">
        <w:t>Pelo serviço contratado, a Contratada receberá mensalmente, a importância de R$ ________ (valor por extenso), e nele deverão estar inclusos todas as espécies de tributos, diretos e indiretos, encargos sociais, seguros, fretes, material, mão</w:t>
      </w:r>
      <w:r>
        <w:t xml:space="preserve"> </w:t>
      </w:r>
      <w:r w:rsidRPr="00BD4469">
        <w:t>de</w:t>
      </w:r>
      <w:r>
        <w:t xml:space="preserve"> </w:t>
      </w:r>
      <w:r w:rsidRPr="00BD4469">
        <w:t>obra, instalações e quaisquer despesas inerentes à execução do objeto contratual.</w:t>
      </w:r>
    </w:p>
    <w:p w14:paraId="51350E56" w14:textId="77777777" w:rsidR="00F17773" w:rsidRPr="00BD4469" w:rsidRDefault="00F17773" w:rsidP="00EE617E">
      <w:pPr>
        <w:pStyle w:val="N11"/>
      </w:pPr>
      <w:r w:rsidRPr="00BD4469">
        <w:t>Em caso de desequilíbrio da equação econômico-financeira, serão adotados os critérios de revisão ou reajustamento, conforme o caso, como forma de restabelecer as condições originalmente pactuadas.</w:t>
      </w:r>
    </w:p>
    <w:p w14:paraId="7B73DFE4" w14:textId="77777777" w:rsidR="00F17773" w:rsidRPr="00BD4469" w:rsidRDefault="00F17773" w:rsidP="00EE617E">
      <w:pPr>
        <w:pStyle w:val="N11"/>
      </w:pPr>
      <w:r w:rsidRPr="00BD4469">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27612830" w14:textId="77777777" w:rsidR="00F17773" w:rsidRPr="00BD4469" w:rsidRDefault="00F17773" w:rsidP="003308F0">
      <w:pPr>
        <w:pStyle w:val="N111"/>
      </w:pPr>
      <w:r w:rsidRPr="00BD4469">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554F84BD" w14:textId="77777777" w:rsidR="00F17773" w:rsidRPr="00BD4469" w:rsidRDefault="00F17773" w:rsidP="003308F0">
      <w:pPr>
        <w:pStyle w:val="N111"/>
      </w:pPr>
      <w:r w:rsidRPr="00BD4469">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66A4358D" w14:textId="77777777" w:rsidR="00F17773" w:rsidRPr="00BD4469" w:rsidRDefault="00F17773" w:rsidP="003308F0">
      <w:pPr>
        <w:pStyle w:val="N111"/>
      </w:pPr>
      <w:r w:rsidRPr="00BD4469">
        <w:t xml:space="preserve">Não será concedida a revisão quando: </w:t>
      </w:r>
    </w:p>
    <w:p w14:paraId="44A75BD5" w14:textId="77777777" w:rsidR="00F17773" w:rsidRPr="00BD4469" w:rsidRDefault="00F17773" w:rsidP="003308F0">
      <w:pPr>
        <w:pStyle w:val="Nabc"/>
        <w:ind w:left="284"/>
      </w:pPr>
      <w:r w:rsidRPr="00BD4469">
        <w:t xml:space="preserve">ausente a elevação de encargos alegada pela parte interessada; </w:t>
      </w:r>
    </w:p>
    <w:p w14:paraId="637ACCA6" w14:textId="77777777" w:rsidR="00F17773" w:rsidRPr="00BD4469" w:rsidRDefault="00F17773" w:rsidP="003308F0">
      <w:pPr>
        <w:pStyle w:val="Nabc"/>
        <w:ind w:left="284"/>
      </w:pPr>
      <w:r w:rsidRPr="00BD4469">
        <w:t>o evento imputado como causa de desequilíbrio houver ocorrido antes da formulação da proposta definitiva ou após a finalização da vigência do contrato;</w:t>
      </w:r>
    </w:p>
    <w:p w14:paraId="7909E713" w14:textId="77777777" w:rsidR="00F17773" w:rsidRPr="00BD4469" w:rsidRDefault="00F17773" w:rsidP="003308F0">
      <w:pPr>
        <w:pStyle w:val="Nabc"/>
        <w:ind w:left="284"/>
      </w:pPr>
      <w:r w:rsidRPr="00BD4469">
        <w:t>ausente o nexo de causalidade entre o evento ocorrido e a majoração dos encargos atribuídos à parte interessada;</w:t>
      </w:r>
    </w:p>
    <w:p w14:paraId="0BF2BDE4" w14:textId="77777777" w:rsidR="00F17773" w:rsidRPr="00BD4469" w:rsidRDefault="00F17773" w:rsidP="003308F0">
      <w:pPr>
        <w:pStyle w:val="Nabc"/>
        <w:ind w:left="284"/>
      </w:pPr>
      <w:r w:rsidRPr="00BD4469">
        <w:t>a parte interessada houver incorrido em culpa pela majoração de seus próprios encargos, incluindo-se, nesse âmbito, a previsibilidade da ocorrência do evento.</w:t>
      </w:r>
    </w:p>
    <w:p w14:paraId="7A6B7C36" w14:textId="77777777" w:rsidR="00F17773" w:rsidRPr="00BD4469" w:rsidRDefault="00F17773" w:rsidP="003308F0">
      <w:pPr>
        <w:pStyle w:val="Nabc"/>
        <w:ind w:left="284"/>
      </w:pPr>
      <w:r w:rsidRPr="00BD4469">
        <w:t>houver alteração do regime jurídico-tributário da Contratada, ressalvada a hipótese de superveniente determinação legal.</w:t>
      </w:r>
    </w:p>
    <w:p w14:paraId="08892027" w14:textId="77777777" w:rsidR="00F17773" w:rsidRPr="00BD4469" w:rsidRDefault="00F17773" w:rsidP="003308F0">
      <w:pPr>
        <w:pStyle w:val="N111"/>
      </w:pPr>
      <w:r w:rsidRPr="00BD4469">
        <w:t>A revisão será efetuada por meio de aditamento contratual, precedida de análise pela Secretaria de Estado de Controle e Transparência – SECONT e Procuradoria Geral do Estado.</w:t>
      </w:r>
    </w:p>
    <w:p w14:paraId="0FA32773" w14:textId="77777777" w:rsidR="00F17773" w:rsidRPr="00BD4469" w:rsidRDefault="00F17773" w:rsidP="00D7243E">
      <w:pPr>
        <w:pStyle w:val="N11"/>
      </w:pPr>
      <w:r w:rsidRPr="00BD4469">
        <w:lastRenderedPageBreak/>
        <w:t>O reajuste será adotado, obrigatoriamente, como forma de compensação dos efeitos das variações inflacionárias, desde que decorrido 12 (doze) meses, a contar da data limite para apresentação da proposta ou da data do último reajustamento, de acordo com a Lei 10.192/2001.</w:t>
      </w:r>
    </w:p>
    <w:p w14:paraId="012D31DC" w14:textId="77777777" w:rsidR="00F17773" w:rsidRPr="00BD4469" w:rsidRDefault="00F17773" w:rsidP="003308F0">
      <w:pPr>
        <w:pStyle w:val="N111"/>
      </w:pPr>
      <w:r w:rsidRPr="00BD4469">
        <w:t>O reajuste do preço contratado levará em consideração o Índice Nacional de Preços ao Consumidor - INPC, divulgado pelo Instituto Brasileiro de Geografia e Estatística - IBGE, ou outro índice que vier a substituí-lo.</w:t>
      </w:r>
    </w:p>
    <w:p w14:paraId="3DDE788C" w14:textId="77777777" w:rsidR="00F17773" w:rsidRPr="00BD4469" w:rsidRDefault="00F17773" w:rsidP="003308F0">
      <w:pPr>
        <w:pStyle w:val="N111"/>
      </w:pPr>
      <w:r w:rsidRPr="00BD4469">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1AC37279" w14:textId="77777777" w:rsidR="00F17773" w:rsidRPr="00BD4469" w:rsidRDefault="00F17773" w:rsidP="003308F0">
      <w:pPr>
        <w:pStyle w:val="N111"/>
      </w:pPr>
      <w:r w:rsidRPr="00BD4469">
        <w:t>O reajuste será efetuado por meio de simples apostilamento, nos termos do art. 65, § 8º, da Lei 8.666/93, dispensada a análise prévia pela Procuradoria Geral do Estado.</w:t>
      </w:r>
    </w:p>
    <w:p w14:paraId="570B4234" w14:textId="77777777" w:rsidR="00F17773" w:rsidRPr="00BD4469" w:rsidRDefault="00F17773" w:rsidP="00D7243E">
      <w:pPr>
        <w:pStyle w:val="N11"/>
      </w:pPr>
      <w:r w:rsidRPr="00BD4469">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65F7B236" w14:textId="77777777" w:rsidR="00F17773" w:rsidRPr="00BD4469" w:rsidRDefault="00F17773" w:rsidP="00D7243E">
      <w:pPr>
        <w:pStyle w:val="N11"/>
      </w:pPr>
      <w:r w:rsidRPr="00BD4469">
        <w:t xml:space="preserve">As revisões e reajustes a que o contratado </w:t>
      </w:r>
      <w:proofErr w:type="spellStart"/>
      <w:r w:rsidRPr="00BD4469">
        <w:t>fizer</w:t>
      </w:r>
      <w:proofErr w:type="spellEnd"/>
      <w:r w:rsidRPr="00BD4469">
        <w:t xml:space="preserve"> jus mas que não forem requeridas formalmente durante a vigência deste Contrato serão consideradas renunciadas com a assinatura da prorrogação contratual com base no art. 57, II, da Lei 8.666/93, ou com o encerramento do Contrato.  </w:t>
      </w:r>
    </w:p>
    <w:p w14:paraId="6A7C9BFA" w14:textId="77777777" w:rsidR="00F17773" w:rsidRDefault="00F17773" w:rsidP="00D7243E">
      <w:pPr>
        <w:pStyle w:val="N11"/>
      </w:pPr>
      <w:r w:rsidRPr="00BD4469">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4978C845" w14:textId="77777777" w:rsidR="00F17773" w:rsidRDefault="00F17773" w:rsidP="00D7243E">
      <w:pPr>
        <w:pStyle w:val="Ttulo1"/>
      </w:pPr>
      <w:r>
        <w:t>CLÁUSULA QUARTA: DAS CONDIÇÕES DE PAGAMENTO</w:t>
      </w:r>
    </w:p>
    <w:p w14:paraId="39A7E1F9" w14:textId="77777777" w:rsidR="00F17773" w:rsidRDefault="00F17773" w:rsidP="00D7243E">
      <w:pPr>
        <w:pStyle w:val="N11"/>
      </w:pPr>
      <w:r w:rsidRPr="004C3F49">
        <w:t>A Contratante pagará à Contratada pelo serviço efetivamente prestado no mês de referência, vedada a antecipação, na forma abaixo:</w:t>
      </w:r>
    </w:p>
    <w:p w14:paraId="7894DE4D" w14:textId="77777777" w:rsidR="00F17773" w:rsidRDefault="00F17773" w:rsidP="003308F0">
      <w:pPr>
        <w:pStyle w:val="N111"/>
      </w:pPr>
      <w:r w:rsidRPr="004C3F49">
        <w:t>Caberá a Contratada no 1º dia útil após a conclusão da parcela comunicar por escrito a Contratante tal fato, devendo a Administração receber o objeto na forma do presente contrato.</w:t>
      </w:r>
    </w:p>
    <w:p w14:paraId="02212FCE" w14:textId="77777777" w:rsidR="00F17773" w:rsidRDefault="00F17773" w:rsidP="003308F0">
      <w:pPr>
        <w:pStyle w:val="N111"/>
      </w:pPr>
      <w:r w:rsidRPr="004C3F49">
        <w:t>Após recebimento definitivo do objeto, na forma deste Contrato, a Contratada deverá apresentar a fatura, em no máximo 02 (dois) dias úteis.</w:t>
      </w:r>
    </w:p>
    <w:p w14:paraId="5051916D" w14:textId="77777777" w:rsidR="00C95B44" w:rsidRDefault="00C95B44" w:rsidP="00C95B44">
      <w:pPr>
        <w:pStyle w:val="N111"/>
      </w:pPr>
      <w:r>
        <w:t>A fatura será paga até o 3º (terceiro) dia útil após a sua apresentação.</w:t>
      </w:r>
    </w:p>
    <w:p w14:paraId="2DAD477F" w14:textId="77777777" w:rsidR="00F17773" w:rsidRDefault="00F17773" w:rsidP="00D7243E">
      <w:pPr>
        <w:pStyle w:val="N11"/>
      </w:pPr>
      <w:r>
        <w:t xml:space="preserve">Decorrido o prazo indicado no item anterior, incidirá multa financeira nos seguintes termos: </w:t>
      </w:r>
    </w:p>
    <w:p w14:paraId="6B9CAE3F" w14:textId="77777777" w:rsidR="006A2DFE" w:rsidRPr="0063373D" w:rsidRDefault="006A2DFE" w:rsidP="006A2DFE">
      <w:pPr>
        <w:pStyle w:val="PGE-Normal"/>
        <w:rPr>
          <w:lang w:val="de-LI"/>
        </w:rPr>
      </w:pPr>
      <m:oMathPara>
        <m:oMath>
          <m:r>
            <w:rPr>
              <w:rFonts w:ascii="Cambria Math" w:hAnsi="Cambria Math"/>
            </w:rPr>
            <w:lastRenderedPageBreak/>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74D5A24A" w14:textId="77777777" w:rsidR="006A2DFE" w:rsidRPr="00FB66AB" w:rsidRDefault="006A2DFE" w:rsidP="006A2DFE">
      <w:pPr>
        <w:pStyle w:val="PGE-Normal"/>
        <w:spacing w:before="0" w:after="0"/>
        <w:rPr>
          <w:rFonts w:cs="Arial"/>
          <w:szCs w:val="24"/>
        </w:rPr>
      </w:pPr>
      <w:r w:rsidRPr="00FB66AB">
        <w:rPr>
          <w:rFonts w:cs="Arial"/>
          <w:szCs w:val="24"/>
        </w:rPr>
        <w:t>Onde:</w:t>
      </w:r>
    </w:p>
    <w:p w14:paraId="42BFF761" w14:textId="77777777" w:rsidR="006A2DFE" w:rsidRPr="00FB66AB" w:rsidRDefault="006A2DFE" w:rsidP="006A2DFE">
      <w:pPr>
        <w:pStyle w:val="PGE-Normal"/>
        <w:spacing w:before="0" w:after="0"/>
        <w:ind w:left="1134"/>
        <w:rPr>
          <w:rFonts w:cs="Arial"/>
          <w:szCs w:val="24"/>
        </w:rPr>
      </w:pPr>
      <w:r w:rsidRPr="00FB66AB">
        <w:rPr>
          <w:rFonts w:cs="Arial"/>
          <w:szCs w:val="24"/>
        </w:rPr>
        <w:t>VM = Valor da Multa Financeira.</w:t>
      </w:r>
    </w:p>
    <w:p w14:paraId="59821FE0" w14:textId="77777777" w:rsidR="006A2DFE" w:rsidRPr="00FB66AB" w:rsidRDefault="006A2DFE" w:rsidP="006A2DFE">
      <w:pPr>
        <w:pStyle w:val="PGE-Normal"/>
        <w:spacing w:before="0" w:after="0"/>
        <w:ind w:left="1134"/>
        <w:rPr>
          <w:rFonts w:cs="Arial"/>
          <w:szCs w:val="24"/>
        </w:rPr>
      </w:pPr>
      <w:r w:rsidRPr="00FB66AB">
        <w:rPr>
          <w:rFonts w:cs="Arial"/>
          <w:szCs w:val="24"/>
        </w:rPr>
        <w:t>VF = Valor da Nota Fiscal referente ao mês em atraso.</w:t>
      </w:r>
    </w:p>
    <w:p w14:paraId="700DB3D5" w14:textId="77777777" w:rsidR="006A2DFE" w:rsidRPr="00FB66AB" w:rsidRDefault="006A2DFE" w:rsidP="006A2DFE">
      <w:pPr>
        <w:pStyle w:val="PGE-Normal"/>
        <w:spacing w:before="0" w:after="0"/>
        <w:ind w:left="1134"/>
        <w:rPr>
          <w:rFonts w:cs="Arial"/>
          <w:szCs w:val="24"/>
        </w:rPr>
      </w:pPr>
      <w:r w:rsidRPr="00FB66AB">
        <w:rPr>
          <w:rFonts w:cs="Arial"/>
          <w:szCs w:val="24"/>
        </w:rPr>
        <w:t>ND = Número de dias em atraso.</w:t>
      </w:r>
    </w:p>
    <w:p w14:paraId="58B8DBF4" w14:textId="77777777" w:rsidR="00F17773" w:rsidRDefault="00F17773" w:rsidP="00D7243E">
      <w:pPr>
        <w:pStyle w:val="N11"/>
      </w:pPr>
      <w:r>
        <w:t xml:space="preserve">Incumbirão à Contratada a iniciativa e o encargo do cálculo minucioso da fatura devida, a ser revisto e aprovado pela Contratante, </w:t>
      </w:r>
      <w:r w:rsidRPr="004C3F49">
        <w:t>juntando-se à respectiva discriminação dos serviços efetuados, o memorial de cálculo da fatura.</w:t>
      </w:r>
    </w:p>
    <w:p w14:paraId="46DAF6EF" w14:textId="77777777" w:rsidR="00F17773" w:rsidRDefault="00F17773" w:rsidP="00D7243E">
      <w:pPr>
        <w:pStyle w:val="N11"/>
      </w:pPr>
      <w:r>
        <w:t>A liquidação das despesas obedecerá, rigorosamente o, estabelecido na Lei 4.320/1964, assim como na Lei Estadual 2.583/1971.</w:t>
      </w:r>
    </w:p>
    <w:p w14:paraId="791FE95E" w14:textId="3644A642" w:rsidR="00C95B44" w:rsidRDefault="00C95B44" w:rsidP="00C95B44">
      <w:pPr>
        <w:pStyle w:val="N11"/>
      </w:pPr>
      <w:r w:rsidRPr="00097900">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r>
        <w:t>.</w:t>
      </w:r>
    </w:p>
    <w:p w14:paraId="065D2D2B" w14:textId="220D73CB" w:rsidR="00F17773" w:rsidRDefault="00F17773" w:rsidP="00D7243E">
      <w:pPr>
        <w:pStyle w:val="N11"/>
      </w:pPr>
      <w:r w:rsidRPr="004C3F49">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14:paraId="3F9A8C1C" w14:textId="77777777" w:rsidR="00F17773" w:rsidRDefault="00F17773" w:rsidP="00D7243E">
      <w:pPr>
        <w:pStyle w:val="Ttulo1"/>
      </w:pPr>
      <w:r>
        <w:t>CLÁUSULA QUINTA: DO PRAZO DE VIGÊNCIA CONTRATUAL</w:t>
      </w:r>
    </w:p>
    <w:p w14:paraId="26FDDE92" w14:textId="77777777" w:rsidR="00F17773" w:rsidRDefault="00F17773" w:rsidP="00D7243E">
      <w:pPr>
        <w:pStyle w:val="N11"/>
      </w:pPr>
      <w:r>
        <w:t>O prazo de vigência contratual terá início no dia subsequente ao da publicação do resumo do contrato no Diário Oficial e terá duração de ____ (_____________) meses.</w:t>
      </w:r>
    </w:p>
    <w:p w14:paraId="74505D0E" w14:textId="77777777" w:rsidR="00F17773" w:rsidRDefault="00F17773" w:rsidP="00D7243E">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4A0ED001" w14:textId="77777777" w:rsidR="00F17773" w:rsidRDefault="00F17773" w:rsidP="00D7243E">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354EA230" w14:textId="77777777" w:rsidR="00F17773" w:rsidRDefault="00F17773" w:rsidP="00F17773">
      <w:pPr>
        <w:pStyle w:val="PGE-NotaExplicativa"/>
      </w:pPr>
      <w:r w:rsidRPr="00C64C33">
        <w:rPr>
          <w:highlight w:val="yellow"/>
        </w:rPr>
        <w:t xml:space="preserve">Nota </w:t>
      </w:r>
      <w:r>
        <w:rPr>
          <w:highlight w:val="yellow"/>
        </w:rPr>
        <w:t>Explicativa</w:t>
      </w:r>
      <w:r w:rsidRPr="00C64C33">
        <w:rPr>
          <w:highlight w:val="yellow"/>
        </w:rPr>
        <w:t xml:space="preserve">: O prazo de vigência da contratação ficará a critério do órgão, não podendo ultrapassar </w:t>
      </w:r>
      <w:r>
        <w:rPr>
          <w:highlight w:val="yellow"/>
        </w:rPr>
        <w:t>60 (sessenta)</w:t>
      </w:r>
      <w:r w:rsidRPr="00C64C33">
        <w:rPr>
          <w:highlight w:val="yellow"/>
        </w:rPr>
        <w:t xml:space="preserve"> meses. Caso seja preenchida a lacuna acima com o prazo máximo de 48 meses, deve ser excluído o item </w:t>
      </w:r>
      <w:r>
        <w:rPr>
          <w:highlight w:val="yellow"/>
        </w:rPr>
        <w:t>5</w:t>
      </w:r>
      <w:r w:rsidRPr="00C64C33">
        <w:rPr>
          <w:highlight w:val="yellow"/>
        </w:rPr>
        <w:t xml:space="preserve">.2 e </w:t>
      </w:r>
      <w:r>
        <w:rPr>
          <w:highlight w:val="yellow"/>
        </w:rPr>
        <w:t>5</w:t>
      </w:r>
      <w:r w:rsidRPr="00C64C33">
        <w:rPr>
          <w:highlight w:val="yellow"/>
        </w:rPr>
        <w:t>.3.</w:t>
      </w:r>
    </w:p>
    <w:p w14:paraId="24B0CD87" w14:textId="77777777" w:rsidR="00F17773" w:rsidRDefault="00F17773" w:rsidP="00D7243E">
      <w:pPr>
        <w:pStyle w:val="N11"/>
      </w:pPr>
      <w:r>
        <w:t xml:space="preserve">O tempo máximo de uso do veículo, ao qual faz referência </w:t>
      </w:r>
      <w:proofErr w:type="spellStart"/>
      <w:r>
        <w:t>o</w:t>
      </w:r>
      <w:proofErr w:type="spellEnd"/>
      <w:r>
        <w:t xml:space="preserve"> Anexo I deste Edital, será aferido tanto no momento da formalização do contrato inicial, como na época da formalização de aditamentos cujo objeto seja a prorrogação de vigência do ajuste. Assim, ocorrente a prorrogação de vigência contratual conforme facultado pelo art. 57, II, da Lei 8.666/1993, o Contratado deverá assegurar a substituição do veículo caso o mesmo apresente tempo de uso superior ao admitido no contrato inicial.</w:t>
      </w:r>
    </w:p>
    <w:p w14:paraId="2DC96F76" w14:textId="77777777" w:rsidR="00F17773" w:rsidRDefault="00F17773" w:rsidP="00D7243E">
      <w:pPr>
        <w:pStyle w:val="Ttulo1"/>
      </w:pPr>
      <w:r>
        <w:lastRenderedPageBreak/>
        <w:t>CLÁUSULA SEXTA: DA DOTAÇÃO ORÇAMENTÁRIA</w:t>
      </w:r>
    </w:p>
    <w:p w14:paraId="23C5DD48" w14:textId="77777777" w:rsidR="00F17773" w:rsidRDefault="00F17773" w:rsidP="00D7243E">
      <w:pPr>
        <w:pStyle w:val="N11"/>
      </w:pPr>
      <w:r w:rsidRPr="00245C33">
        <w:t>Os recursos necessários ao pagamento das despesas inerentes a este Cont</w:t>
      </w:r>
      <w:r>
        <w:t>rato correrão na atividade</w:t>
      </w:r>
      <w:r w:rsidRPr="00245C33">
        <w:t xml:space="preserve"> __________________, Elemento Despesa  __________________, do orçamento do _______(sigla do Órgão)______ para o exercício de ________.</w:t>
      </w:r>
    </w:p>
    <w:p w14:paraId="78C6DDB5" w14:textId="77777777" w:rsidR="00F17773" w:rsidRDefault="00F17773" w:rsidP="00D7243E">
      <w:pPr>
        <w:pStyle w:val="Ttulo1"/>
      </w:pPr>
      <w:r>
        <w:t xml:space="preserve">CLÁUSULA </w:t>
      </w:r>
      <w:r w:rsidRPr="00C64C33">
        <w:t>SÉTIMA</w:t>
      </w:r>
      <w:r>
        <w:t>: DA GARANTIA DE EXECUÇÃO CONTRATUAL</w:t>
      </w:r>
    </w:p>
    <w:p w14:paraId="00345EB2" w14:textId="77777777" w:rsidR="00F17773" w:rsidRDefault="00F17773" w:rsidP="00D7243E">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7421828A" w14:textId="77777777" w:rsidR="00F17773" w:rsidRDefault="00F17773" w:rsidP="00D7243E">
      <w:pPr>
        <w:pStyle w:val="N11"/>
      </w:pPr>
      <w:r>
        <w:t>Sem prejuízo das demais hipóteses previstas no contrato e na regulamentação vigente, a garantia poderá ser utilizada para o pagamento de:</w:t>
      </w:r>
    </w:p>
    <w:p w14:paraId="4499EAF6" w14:textId="77777777" w:rsidR="00F17773" w:rsidRDefault="00F17773" w:rsidP="003308F0">
      <w:pPr>
        <w:pStyle w:val="N111"/>
      </w:pPr>
      <w:r>
        <w:t xml:space="preserve">Prejuízos advindos do não cumprimento do objeto do contrato;  </w:t>
      </w:r>
    </w:p>
    <w:p w14:paraId="5FD7A6C6" w14:textId="77777777" w:rsidR="00F17773" w:rsidRDefault="00F17773" w:rsidP="003308F0">
      <w:pPr>
        <w:pStyle w:val="N111"/>
      </w:pPr>
      <w:r>
        <w:t>Prejuízos causados à Administração ou a terceiros decorrentes de culpa ou dolo durante a execução do contrato;</w:t>
      </w:r>
    </w:p>
    <w:p w14:paraId="6F25D7BD" w14:textId="77777777" w:rsidR="00F17773" w:rsidRDefault="00F17773" w:rsidP="003308F0">
      <w:pPr>
        <w:pStyle w:val="N111"/>
      </w:pPr>
      <w:r>
        <w:t>Multas aplicadas pela Administração à CONTRATADA;</w:t>
      </w:r>
    </w:p>
    <w:p w14:paraId="19D25763" w14:textId="77777777" w:rsidR="00F17773" w:rsidRDefault="00F17773" w:rsidP="003308F0">
      <w:pPr>
        <w:pStyle w:val="N111"/>
      </w:pPr>
      <w:r>
        <w:t>Obrigações trabalhistas e previdenciárias de qualquer natureza, não adimplidas, quando couber.</w:t>
      </w:r>
    </w:p>
    <w:p w14:paraId="356F2FD5" w14:textId="77777777" w:rsidR="00F17773" w:rsidRDefault="00F17773" w:rsidP="00D7243E">
      <w:pPr>
        <w:pStyle w:val="N11"/>
      </w:pPr>
      <w:r>
        <w:t>A validade da garantia, qualquer que seja a modalidade escolhida, deverá abranger um período de mais 3 (três) meses após o término da vigência contratual.</w:t>
      </w:r>
    </w:p>
    <w:p w14:paraId="058AC112" w14:textId="77777777" w:rsidR="00F17773" w:rsidRDefault="00F17773" w:rsidP="00D7243E">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371D75FA" w14:textId="77777777" w:rsidR="00F17773" w:rsidRDefault="00F17773" w:rsidP="00D7243E">
      <w:pPr>
        <w:pStyle w:val="N11"/>
      </w:pPr>
      <w:r>
        <w:t>Se o valor da garantia for utilizado total ou parcialmente, a CONTRATADA obriga-se a fazer a respectiva reposição no prazo máximo de 10 (dez) dias úteis, contados da data em que for notificada.</w:t>
      </w:r>
    </w:p>
    <w:p w14:paraId="0043D8A2" w14:textId="77777777" w:rsidR="00F17773" w:rsidRDefault="00F17773" w:rsidP="00D7243E">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45DA660A" w14:textId="77777777" w:rsidR="00F17773" w:rsidRDefault="00F17773" w:rsidP="003308F0">
      <w:pPr>
        <w:pStyle w:val="N111"/>
      </w:pPr>
      <w:r>
        <w:t>O atraso superior a 25 (vinte e cinco) dias autoriza a Administração a promover o bloqueio dos pagamentos devidos à CONTRATADA, até o limite de 5% (cinco por cento) do valor anual do contrato, a título de garantia.</w:t>
      </w:r>
    </w:p>
    <w:p w14:paraId="66896765" w14:textId="77777777" w:rsidR="00F17773" w:rsidRDefault="00F17773" w:rsidP="003308F0">
      <w:pPr>
        <w:pStyle w:val="N111"/>
      </w:pPr>
      <w:r>
        <w:t>A CONTRATADA, a qualquer tempo, poderá substituir o bloqueio efetuado com base nesta cláusula por quaisquer das modalidades de garantia previstas em lei, sem prejuízo da manutenção da multa aplicada.</w:t>
      </w:r>
    </w:p>
    <w:p w14:paraId="40508D25" w14:textId="77777777" w:rsidR="00F17773" w:rsidRDefault="00F17773" w:rsidP="00D7243E">
      <w:pPr>
        <w:pStyle w:val="N11"/>
      </w:pPr>
      <w:r>
        <w:t>Será considerada extinta e liberada a garantia:</w:t>
      </w:r>
    </w:p>
    <w:p w14:paraId="6D439D27" w14:textId="77777777" w:rsidR="00F17773" w:rsidRDefault="00F17773" w:rsidP="003308F0">
      <w:pPr>
        <w:pStyle w:val="N111"/>
      </w:pPr>
      <w:r>
        <w:lastRenderedPageBreak/>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55F0E3C4" w14:textId="77777777" w:rsidR="00F17773" w:rsidRPr="00D30C67" w:rsidRDefault="00F17773" w:rsidP="003308F0">
      <w:pPr>
        <w:pStyle w:val="N111"/>
      </w:pPr>
      <w:r>
        <w:t>No prazo de 03 (três) meses após o término da vigência do contrato, caso a Administração não comunique a ocorrência de sinistros, quando o prazo será ampliado, nos termos da comunicação.</w:t>
      </w:r>
    </w:p>
    <w:p w14:paraId="155EC71F" w14:textId="77777777" w:rsidR="00F17773" w:rsidRPr="00815432" w:rsidRDefault="00F17773" w:rsidP="00D7243E">
      <w:pPr>
        <w:pStyle w:val="Ttulo1"/>
      </w:pPr>
      <w:r>
        <w:t>CLÁUSULA OITAVA: DAS RESPONSABILIDADES DAS PARTES</w:t>
      </w:r>
    </w:p>
    <w:p w14:paraId="7009BFD5" w14:textId="77777777" w:rsidR="00F17773" w:rsidRDefault="00F17773" w:rsidP="00D7243E">
      <w:pPr>
        <w:pStyle w:val="N11"/>
      </w:pPr>
      <w:r w:rsidRPr="00D459B8">
        <w:t>Compete à Contratada:</w:t>
      </w:r>
    </w:p>
    <w:p w14:paraId="41114AD6" w14:textId="77777777" w:rsidR="00F17773" w:rsidRPr="00BC0FAD" w:rsidRDefault="00F17773" w:rsidP="003308F0">
      <w:pPr>
        <w:pStyle w:val="Nabc"/>
        <w:ind w:left="284"/>
        <w:rPr>
          <w:lang w:val="pt-BR"/>
        </w:rPr>
      </w:pPr>
      <w:r w:rsidRPr="00BC0FAD">
        <w:rPr>
          <w:lang w:val="pt-BR"/>
        </w:rPr>
        <w:t>executar o serviço ajustado nos termos da Cláusula 1ª, por intermédio exclusivo de seus empregados;</w:t>
      </w:r>
    </w:p>
    <w:p w14:paraId="4F70C257" w14:textId="77777777" w:rsidR="00F17773" w:rsidRPr="00BC0FAD" w:rsidRDefault="00F17773" w:rsidP="003308F0">
      <w:pPr>
        <w:pStyle w:val="Nabc"/>
        <w:ind w:left="284"/>
        <w:rPr>
          <w:lang w:val="pt-BR"/>
        </w:rPr>
      </w:pPr>
      <w:r w:rsidRPr="00BC0FAD">
        <w:rPr>
          <w:lang w:val="pt-BR"/>
        </w:rPr>
        <w:t>utilizar, na execução do serviço contratado, pessoal que atenda, dentre outros, aos seguintes requisitos:</w:t>
      </w:r>
    </w:p>
    <w:p w14:paraId="33DC7233" w14:textId="77777777" w:rsidR="00F17773" w:rsidRPr="00BC0FAD" w:rsidRDefault="00F17773" w:rsidP="00D7243E">
      <w:pPr>
        <w:pStyle w:val="PGE-Normal"/>
        <w:ind w:left="567"/>
      </w:pPr>
      <w:r>
        <w:t>(</w:t>
      </w:r>
      <w:r w:rsidRPr="00BC0FAD">
        <w:t>b.1) qualificação para o exercício das atividades que lhe forem confiadas;</w:t>
      </w:r>
    </w:p>
    <w:p w14:paraId="2B15EC44" w14:textId="77777777" w:rsidR="00F17773" w:rsidRPr="00BC0FAD" w:rsidRDefault="00F17773" w:rsidP="00D7243E">
      <w:pPr>
        <w:pStyle w:val="PGE-Normal"/>
        <w:ind w:left="567"/>
      </w:pPr>
      <w:r>
        <w:t>(</w:t>
      </w:r>
      <w:r w:rsidRPr="00BC0FAD">
        <w:t>b.2) bons princípios de urbanidade;</w:t>
      </w:r>
    </w:p>
    <w:p w14:paraId="0315A919" w14:textId="77777777" w:rsidR="00F17773" w:rsidRDefault="00F17773" w:rsidP="00D7243E">
      <w:pPr>
        <w:pStyle w:val="PGE-Normal"/>
        <w:ind w:left="567"/>
      </w:pPr>
      <w:r>
        <w:t>(</w:t>
      </w:r>
      <w:r w:rsidRPr="00BC0FAD">
        <w:t>b.3) pertencer ao seu quadro de empregados;</w:t>
      </w:r>
    </w:p>
    <w:p w14:paraId="7104E6FE" w14:textId="77777777" w:rsidR="00F17773" w:rsidRPr="00BC0FAD" w:rsidRDefault="00F17773" w:rsidP="003308F0">
      <w:pPr>
        <w:pStyle w:val="Nabc"/>
        <w:ind w:left="284"/>
        <w:rPr>
          <w:lang w:val="pt-BR"/>
        </w:rPr>
      </w:pPr>
      <w:r w:rsidRPr="00BC0FAD">
        <w:rPr>
          <w:lang w:val="pt-BR"/>
        </w:rPr>
        <w:t>registrar as ocorrências havidas durante a execução do presente Contrato, de tudo dando ciência à Contratante, respondendo integralmente por sua omissão;</w:t>
      </w:r>
    </w:p>
    <w:p w14:paraId="641E7FFB" w14:textId="77777777" w:rsidR="00F17773" w:rsidRPr="00BC0FAD" w:rsidRDefault="00F17773" w:rsidP="003308F0">
      <w:pPr>
        <w:pStyle w:val="Nabc"/>
        <w:ind w:left="284"/>
        <w:rPr>
          <w:lang w:val="pt-BR"/>
        </w:rPr>
      </w:pPr>
      <w:r w:rsidRPr="00BC0FAD">
        <w:rPr>
          <w:lang w:val="pt-BR"/>
        </w:rPr>
        <w:t xml:space="preserve">se responsabilizar pelo perfeito funcionamento do(s) </w:t>
      </w:r>
      <w:r>
        <w:rPr>
          <w:lang w:val="pt-BR"/>
        </w:rPr>
        <w:t>veículo</w:t>
      </w:r>
      <w:r w:rsidRPr="00BC0FAD">
        <w:rPr>
          <w:lang w:val="pt-BR"/>
        </w:rPr>
        <w:t>(s), objeto do contrato, inclusive nas eventuais trocas de peças que apresentarem defeitos</w:t>
      </w:r>
      <w:r>
        <w:rPr>
          <w:lang w:val="pt-BR"/>
        </w:rPr>
        <w:t>, providenciando a sua substituição quando necessário</w:t>
      </w:r>
      <w:r w:rsidRPr="00BC0FAD">
        <w:rPr>
          <w:lang w:val="pt-BR"/>
        </w:rPr>
        <w:t>;</w:t>
      </w:r>
    </w:p>
    <w:p w14:paraId="0120ABB6" w14:textId="77777777" w:rsidR="00F17773" w:rsidRDefault="00F17773" w:rsidP="003308F0">
      <w:pPr>
        <w:pStyle w:val="Nabc"/>
        <w:ind w:left="284"/>
        <w:rPr>
          <w:lang w:val="pt-BR"/>
        </w:rPr>
      </w:pPr>
      <w:r w:rsidRPr="00BC0FAD">
        <w:rPr>
          <w:lang w:val="pt-BR"/>
        </w:rPr>
        <w:t xml:space="preserve">observar, após a comunicação feita pela </w:t>
      </w:r>
      <w:r>
        <w:rPr>
          <w:lang w:val="pt-BR"/>
        </w:rPr>
        <w:t>Contratante</w:t>
      </w:r>
      <w:r w:rsidRPr="00BC0FAD">
        <w:rPr>
          <w:lang w:val="pt-BR"/>
        </w:rPr>
        <w:t xml:space="preserve">, o prazo de 48 (quarenta e oito) horas para sanar o defeito </w:t>
      </w:r>
      <w:r>
        <w:rPr>
          <w:lang w:val="pt-BR"/>
        </w:rPr>
        <w:t>no local dos serviços;</w:t>
      </w:r>
    </w:p>
    <w:p w14:paraId="5D680B54" w14:textId="77777777" w:rsidR="00F17773" w:rsidRDefault="00F17773" w:rsidP="003308F0">
      <w:pPr>
        <w:pStyle w:val="Nabc"/>
        <w:ind w:left="284"/>
        <w:rPr>
          <w:lang w:val="pt-BR"/>
        </w:rPr>
      </w:pPr>
      <w:r w:rsidRPr="00BC0FAD">
        <w:rPr>
          <w:lang w:val="pt-BR"/>
        </w:rPr>
        <w:t>manter, durante toda execução do contrato, todas as condições de habilitação e qualificação exigida na licitação.</w:t>
      </w:r>
    </w:p>
    <w:p w14:paraId="7B8787C7" w14:textId="77777777" w:rsidR="00F17773" w:rsidRDefault="00F17773" w:rsidP="003308F0">
      <w:pPr>
        <w:pStyle w:val="Nabc"/>
        <w:ind w:left="284"/>
        <w:rPr>
          <w:lang w:val="pt-BR"/>
        </w:rPr>
      </w:pPr>
      <w:r w:rsidRPr="00D459B8">
        <w:rPr>
          <w:lang w:val="pt-BR"/>
        </w:rPr>
        <w:t>subcontratar até _______% (_____ por cento) dos serviços a microempresa, empresa de pequeno porte ou equiparada, caso a contratada não se enquadre em nenhuma dessas categorias.</w:t>
      </w:r>
    </w:p>
    <w:p w14:paraId="1970E909" w14:textId="77777777" w:rsidR="00F17773" w:rsidRPr="00D459B8" w:rsidRDefault="00F17773" w:rsidP="00F17773">
      <w:pPr>
        <w:pStyle w:val="PGE-NotaExplicativa"/>
        <w:rPr>
          <w:highlight w:val="yellow"/>
        </w:rPr>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w:t>
      </w:r>
      <w:r>
        <w:rPr>
          <w:highlight w:val="yellow"/>
        </w:rPr>
        <w:t>art.</w:t>
      </w:r>
      <w:r w:rsidRPr="00D459B8">
        <w:rPr>
          <w:highlight w:val="yellow"/>
        </w:rPr>
        <w:t xml:space="preserve"> 61 da Lei Complementar Estadual nº 618/2012. Caso não seja prevista, deve ser inserida cláusula com a seguinte redação: </w:t>
      </w:r>
    </w:p>
    <w:p w14:paraId="1BA8CEF8" w14:textId="77777777" w:rsidR="00F17773" w:rsidRPr="00D459B8" w:rsidRDefault="00F17773" w:rsidP="00F17773">
      <w:pPr>
        <w:pStyle w:val="PGE-NotaExplicativa"/>
      </w:pPr>
      <w:r>
        <w:rPr>
          <w:highlight w:val="yellow"/>
        </w:rPr>
        <w:t>“(g</w:t>
      </w:r>
      <w:r w:rsidRPr="00D459B8">
        <w:rPr>
          <w:highlight w:val="yellow"/>
        </w:rPr>
        <w:t>) Observar vedação da subcontratação no todo ou em parte, do objeto contratado”.</w:t>
      </w:r>
    </w:p>
    <w:p w14:paraId="3618CB9F" w14:textId="77777777" w:rsidR="00F17773" w:rsidRPr="00BC0FAD" w:rsidRDefault="00D7243E" w:rsidP="003308F0">
      <w:pPr>
        <w:pStyle w:val="Nabc"/>
        <w:ind w:left="284"/>
        <w:rPr>
          <w:lang w:val="pt-BR"/>
        </w:rPr>
      </w:pPr>
      <w:r>
        <w:rPr>
          <w:lang w:val="pt-BR"/>
        </w:rPr>
        <w:lastRenderedPageBreak/>
        <w:t>o</w:t>
      </w:r>
      <w:r w:rsidR="00F17773" w:rsidRPr="00BC0FAD">
        <w:rPr>
          <w:lang w:val="pt-BR"/>
        </w:rPr>
        <w:t>bservar as disposições da Portaria SEGER nº 49-R.</w:t>
      </w:r>
    </w:p>
    <w:p w14:paraId="70487032" w14:textId="77777777" w:rsidR="00F17773" w:rsidRPr="00D459B8" w:rsidRDefault="00D7243E" w:rsidP="003308F0">
      <w:pPr>
        <w:pStyle w:val="Nabc"/>
        <w:ind w:left="284"/>
        <w:rPr>
          <w:lang w:val="pt-BR"/>
        </w:rPr>
      </w:pPr>
      <w:r>
        <w:rPr>
          <w:lang w:val="pt-BR"/>
        </w:rPr>
        <w:t>a</w:t>
      </w:r>
      <w:r w:rsidR="00F17773" w:rsidRPr="00BC0FAD">
        <w:rPr>
          <w:lang w:val="pt-BR"/>
        </w:rPr>
        <w:t>dotar todas as providências necessárias para regularização de seu regime tributário junto aos órgãos competentes.</w:t>
      </w:r>
    </w:p>
    <w:p w14:paraId="26051B69" w14:textId="77777777" w:rsidR="00F17773" w:rsidRDefault="00F17773" w:rsidP="00D7243E">
      <w:pPr>
        <w:pStyle w:val="N11"/>
      </w:pPr>
      <w:r w:rsidRPr="00D459B8">
        <w:t>Compete à Contratante:</w:t>
      </w:r>
    </w:p>
    <w:p w14:paraId="2CF95EB1" w14:textId="77777777" w:rsidR="00F17773" w:rsidRPr="00C64C33" w:rsidRDefault="00D7243E" w:rsidP="00F17773">
      <w:pPr>
        <w:pStyle w:val="Nabc"/>
        <w:numPr>
          <w:ilvl w:val="6"/>
          <w:numId w:val="8"/>
        </w:numPr>
        <w:ind w:left="284"/>
        <w:rPr>
          <w:lang w:val="pt-BR"/>
        </w:rPr>
      </w:pPr>
      <w:r>
        <w:rPr>
          <w:lang w:val="pt-BR"/>
        </w:rPr>
        <w:t>e</w:t>
      </w:r>
      <w:r w:rsidR="00F17773" w:rsidRPr="00C64C33">
        <w:rPr>
          <w:lang w:val="pt-BR"/>
        </w:rPr>
        <w:t>fetuar o pagamento do preço previsto nos termos deste contrato;</w:t>
      </w:r>
    </w:p>
    <w:p w14:paraId="75B27414" w14:textId="77777777" w:rsidR="00F17773" w:rsidRDefault="00D7243E" w:rsidP="003308F0">
      <w:pPr>
        <w:pStyle w:val="Nabc"/>
        <w:ind w:left="284"/>
        <w:rPr>
          <w:lang w:val="pt-BR"/>
        </w:rPr>
      </w:pPr>
      <w:r>
        <w:rPr>
          <w:lang w:val="pt-BR"/>
        </w:rPr>
        <w:t>d</w:t>
      </w:r>
      <w:r w:rsidR="00F17773" w:rsidRPr="00D30C67">
        <w:rPr>
          <w:lang w:val="pt-BR"/>
        </w:rPr>
        <w:t>esignar servidor(es) responsável(</w:t>
      </w:r>
      <w:proofErr w:type="spellStart"/>
      <w:r w:rsidR="00F17773" w:rsidRPr="00D30C67">
        <w:rPr>
          <w:lang w:val="pt-BR"/>
        </w:rPr>
        <w:t>is</w:t>
      </w:r>
      <w:proofErr w:type="spellEnd"/>
      <w:r w:rsidR="00F17773" w:rsidRPr="00D30C67">
        <w:rPr>
          <w:lang w:val="pt-BR"/>
        </w:rPr>
        <w:t>) pelo acompanhamento e fiscal</w:t>
      </w:r>
      <w:r w:rsidR="00F17773">
        <w:rPr>
          <w:lang w:val="pt-BR"/>
        </w:rPr>
        <w:t>ização da execução dos serviços;</w:t>
      </w:r>
    </w:p>
    <w:p w14:paraId="5A1C23EB" w14:textId="77777777" w:rsidR="00F17773" w:rsidRPr="00D30C67" w:rsidRDefault="00D7243E" w:rsidP="003308F0">
      <w:pPr>
        <w:pStyle w:val="Nabc"/>
        <w:ind w:left="284"/>
        <w:rPr>
          <w:lang w:val="pt-BR"/>
        </w:rPr>
      </w:pPr>
      <w:r>
        <w:rPr>
          <w:lang w:val="pt-BR"/>
        </w:rPr>
        <w:t>p</w:t>
      </w:r>
      <w:r w:rsidR="00F17773">
        <w:rPr>
          <w:lang w:val="pt-BR"/>
        </w:rPr>
        <w:t>agar multas e tributos cujo fato gerador tenha ocorrido em período no qual o veículo esteve sob sua posse.</w:t>
      </w:r>
    </w:p>
    <w:p w14:paraId="049AC392" w14:textId="77777777" w:rsidR="00F17773" w:rsidRDefault="00F17773" w:rsidP="00D7243E">
      <w:pPr>
        <w:pStyle w:val="Ttulo1"/>
      </w:pPr>
      <w:r>
        <w:t>CLÁUSULA NONA: DOS ADITAMENTOS</w:t>
      </w:r>
    </w:p>
    <w:p w14:paraId="404D594F" w14:textId="77777777" w:rsidR="00F17773" w:rsidRPr="00010283" w:rsidRDefault="00F17773" w:rsidP="00D7243E">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14:paraId="7267F80C" w14:textId="77777777" w:rsidR="00F17773" w:rsidRDefault="00F17773" w:rsidP="00D7243E">
      <w:pPr>
        <w:pStyle w:val="Ttulo1"/>
      </w:pPr>
      <w:r>
        <w:t>CLÁUSULA DÉCIMA: DAS SANÇÕES ADMINISTRATIVAS</w:t>
      </w:r>
    </w:p>
    <w:p w14:paraId="19A3E816" w14:textId="77777777" w:rsidR="00F17773" w:rsidRDefault="00F17773" w:rsidP="00D7243E">
      <w:pPr>
        <w:pStyle w:val="N11"/>
      </w:pPr>
      <w:r>
        <w:t>O atraso injustificado na execução do contrato sujeitará o licitante contratado à aplicação de multa de mora, nas seguintes condições:</w:t>
      </w:r>
    </w:p>
    <w:p w14:paraId="400B540E" w14:textId="77777777" w:rsidR="00F17773" w:rsidRDefault="00F17773" w:rsidP="003308F0">
      <w:pPr>
        <w:pStyle w:val="N111"/>
      </w:pPr>
      <w:r>
        <w:t>Fixa-se a multa de mora em 0,3 % (três décimos por cento) por dia de atraso, a incidir sobre o valor total reajustado do contrato, ou sobre o saldo reajustado não atendido, caso o contrato encontre-se parcialmente executado;</w:t>
      </w:r>
    </w:p>
    <w:p w14:paraId="0DA4828B" w14:textId="77777777" w:rsidR="00F17773" w:rsidRDefault="00F17773" w:rsidP="003308F0">
      <w:pPr>
        <w:pStyle w:val="N111"/>
      </w:pPr>
      <w:r>
        <w:t>Os dias de atraso serão contabilizados em conformidade com o cronograma de execução do contrato;</w:t>
      </w:r>
    </w:p>
    <w:p w14:paraId="7B30BFB8" w14:textId="77777777" w:rsidR="00F17773" w:rsidRDefault="00F17773" w:rsidP="003308F0">
      <w:pPr>
        <w:pStyle w:val="N111"/>
      </w:pPr>
      <w:r>
        <w:t>A aplicação da multa de mora não impede que a Administração rescinda unilateralmente o contrato e aplique as outras sanções previstas no item 10.2 deste edital e na Lei 8.666/1993.</w:t>
      </w:r>
    </w:p>
    <w:p w14:paraId="18380303" w14:textId="77777777" w:rsidR="00F17773" w:rsidRDefault="00F17773" w:rsidP="00D7243E">
      <w:pPr>
        <w:pStyle w:val="N11"/>
      </w:pPr>
      <w:r>
        <w:t>A inexecução total ou parcial do contrato ensejará a aplicação das seguintes sanções ao licitante contratado:</w:t>
      </w:r>
    </w:p>
    <w:p w14:paraId="37D845A9" w14:textId="77777777" w:rsidR="00F17773" w:rsidRDefault="00F17773" w:rsidP="00F17773">
      <w:pPr>
        <w:pStyle w:val="Nabc"/>
        <w:numPr>
          <w:ilvl w:val="6"/>
          <w:numId w:val="10"/>
        </w:numPr>
        <w:ind w:left="284"/>
      </w:pPr>
      <w:r>
        <w:t>advertência;</w:t>
      </w:r>
    </w:p>
    <w:p w14:paraId="7EF52760" w14:textId="77777777" w:rsidR="00F17773" w:rsidRPr="00010283" w:rsidRDefault="00F17773" w:rsidP="003308F0">
      <w:pPr>
        <w:pStyle w:val="Nabc"/>
        <w:ind w:left="284"/>
        <w:rPr>
          <w:lang w:val="pt-BR"/>
        </w:rPr>
      </w:pPr>
      <w:r w:rsidRPr="00010283">
        <w:rPr>
          <w:lang w:val="pt-BR"/>
        </w:rPr>
        <w:t>multa compensatória por perdas e danos, no montante de até 10% (dez por cento) sobre o saldo contratual reajustado não executado pelo particular;</w:t>
      </w:r>
    </w:p>
    <w:p w14:paraId="1DF49CEA" w14:textId="3FCD3CE0" w:rsidR="00F17773" w:rsidRPr="00010283" w:rsidRDefault="009F148E" w:rsidP="003308F0">
      <w:pPr>
        <w:pStyle w:val="Nabc"/>
        <w:ind w:left="284"/>
        <w:rPr>
          <w:lang w:val="pt-BR"/>
        </w:rPr>
      </w:pPr>
      <w:r>
        <w:rPr>
          <w:lang w:val="pt-BR"/>
        </w:rPr>
        <w:t>s</w:t>
      </w:r>
      <w:r w:rsidRPr="009F148E">
        <w:rPr>
          <w:lang w:val="pt-BR"/>
        </w:rPr>
        <w:t>uspensão temporária de participação em licitação e impedimento de contratar com a Administração Pública, por prazo não superior a 02 (dois) anos, nos termos do art. 87, III, da Lei nº 8.666/93</w:t>
      </w:r>
      <w:r w:rsidR="00F17773" w:rsidRPr="00010283">
        <w:rPr>
          <w:lang w:val="pt-BR"/>
        </w:rPr>
        <w:t>;</w:t>
      </w:r>
    </w:p>
    <w:p w14:paraId="4C348D68" w14:textId="0E121775" w:rsidR="00F17773" w:rsidRPr="00010283" w:rsidRDefault="009F148E" w:rsidP="003308F0">
      <w:pPr>
        <w:pStyle w:val="Nabc"/>
        <w:ind w:left="284"/>
        <w:rPr>
          <w:lang w:val="pt-BR"/>
        </w:rPr>
      </w:pPr>
      <w:r>
        <w:rPr>
          <w:lang w:val="pt-BR"/>
        </w:rPr>
        <w:t>i</w:t>
      </w:r>
      <w:r w:rsidRPr="009F148E">
        <w:rPr>
          <w:lang w:val="pt-BR"/>
        </w:rPr>
        <w:t xml:space="preserve">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w:t>
      </w:r>
      <w:r w:rsidRPr="009F148E">
        <w:rPr>
          <w:lang w:val="pt-BR"/>
        </w:rPr>
        <w:lastRenderedPageBreak/>
        <w:t>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F17773" w:rsidRPr="00010283">
        <w:rPr>
          <w:lang w:val="pt-BR"/>
        </w:rPr>
        <w:t>;</w:t>
      </w:r>
    </w:p>
    <w:p w14:paraId="1721A4CD" w14:textId="77777777" w:rsidR="00F17773" w:rsidRPr="00010283" w:rsidRDefault="00F17773" w:rsidP="003308F0">
      <w:pPr>
        <w:pStyle w:val="Nabc"/>
        <w:ind w:left="284"/>
        <w:rPr>
          <w:lang w:val="pt-BR"/>
        </w:rPr>
      </w:pPr>
      <w:r w:rsidRPr="00010283">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00BC1409" w14:textId="77777777" w:rsidR="00F17773" w:rsidRDefault="00F17773" w:rsidP="00D7243E">
      <w:pPr>
        <w:pStyle w:val="N111"/>
        <w:numPr>
          <w:ilvl w:val="2"/>
          <w:numId w:val="15"/>
        </w:numPr>
      </w:pPr>
      <w:r>
        <w:t>As sanções previstas nas alíneas “a”, “c”; “d” e “e” deste item, não são cumulativas entre si, mas poderão ser aplicadas juntamente com a multa compensatória por perdas e danos (alínea “b”).</w:t>
      </w:r>
    </w:p>
    <w:p w14:paraId="4A593C4A" w14:textId="77777777" w:rsidR="00F17773" w:rsidRDefault="00F17773" w:rsidP="00D7243E">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5C6AC45D" w14:textId="77777777" w:rsidR="00F17773" w:rsidRDefault="00F17773" w:rsidP="00D7243E">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06FC1528" w14:textId="77777777" w:rsidR="00F17773" w:rsidRDefault="00F17773" w:rsidP="00D7243E">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0FC44C31" w14:textId="77777777" w:rsidR="00F17773" w:rsidRDefault="00F17773" w:rsidP="00D7243E">
      <w:pPr>
        <w:pStyle w:val="N11"/>
      </w:pPr>
      <w:r>
        <w:t>As sanções administrativas somente serão aplicadas mediante regular processo administrativo, assegurada a ampla defesa e o contraditório, observando-se as seguintes regras:</w:t>
      </w:r>
    </w:p>
    <w:p w14:paraId="78ABB12A" w14:textId="77777777" w:rsidR="00F17773" w:rsidRPr="00C64C33" w:rsidRDefault="00F17773" w:rsidP="00D7243E">
      <w:pPr>
        <w:pStyle w:val="Nabc"/>
        <w:numPr>
          <w:ilvl w:val="6"/>
          <w:numId w:val="9"/>
        </w:numPr>
        <w:ind w:left="284"/>
        <w:rPr>
          <w:lang w:val="pt-BR"/>
        </w:rPr>
      </w:pPr>
      <w:r w:rsidRPr="00C64C33">
        <w:rPr>
          <w:lang w:val="pt-BR"/>
        </w:rPr>
        <w:t>Antes da aplicação de qualquer sanção administrativa, o órgão promotor do certame deverá notificar o licitante contratado, facultando-lhe a apresentação de defesa prévia;</w:t>
      </w:r>
    </w:p>
    <w:p w14:paraId="6DB88F64" w14:textId="77777777" w:rsidR="00F17773" w:rsidRPr="00010283" w:rsidRDefault="00F17773" w:rsidP="00D7243E">
      <w:pPr>
        <w:pStyle w:val="Nabc"/>
        <w:ind w:left="284"/>
        <w:rPr>
          <w:lang w:val="pt-BR"/>
        </w:rPr>
      </w:pPr>
      <w:r w:rsidRPr="00010283">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5C61E856" w14:textId="77777777" w:rsidR="00F17773" w:rsidRPr="00010283" w:rsidRDefault="00F17773" w:rsidP="00D7243E">
      <w:pPr>
        <w:pStyle w:val="Nabc"/>
        <w:ind w:left="284"/>
        <w:rPr>
          <w:lang w:val="pt-BR"/>
        </w:rPr>
      </w:pPr>
      <w:r w:rsidRPr="00010283">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010283">
        <w:rPr>
          <w:lang w:val="pt-BR"/>
        </w:rPr>
        <w:t xml:space="preserve"> 110 da Lei 8</w:t>
      </w:r>
      <w:r>
        <w:rPr>
          <w:lang w:val="pt-BR"/>
        </w:rPr>
        <w:t>.</w:t>
      </w:r>
      <w:r w:rsidRPr="00010283">
        <w:rPr>
          <w:lang w:val="pt-BR"/>
        </w:rPr>
        <w:t>666/</w:t>
      </w:r>
      <w:r>
        <w:rPr>
          <w:lang w:val="pt-BR"/>
        </w:rPr>
        <w:t>19</w:t>
      </w:r>
      <w:r w:rsidRPr="00010283">
        <w:rPr>
          <w:lang w:val="pt-BR"/>
        </w:rPr>
        <w:t>93;</w:t>
      </w:r>
    </w:p>
    <w:p w14:paraId="331B1292" w14:textId="77777777" w:rsidR="00F17773" w:rsidRPr="00010283" w:rsidRDefault="00F17773" w:rsidP="00D7243E">
      <w:pPr>
        <w:pStyle w:val="Nabc"/>
        <w:ind w:left="284"/>
        <w:rPr>
          <w:lang w:val="pt-BR"/>
        </w:rPr>
      </w:pPr>
      <w:r w:rsidRPr="00010283">
        <w:rPr>
          <w:lang w:val="pt-BR"/>
        </w:rPr>
        <w:t xml:space="preserve">O licitante contratado comunicará ao órgão promotor do certame as mudanças de endereço ocorridas no curso do processo licitatório e da vigência do contrato, </w:t>
      </w:r>
      <w:r w:rsidRPr="00010283">
        <w:rPr>
          <w:lang w:val="pt-BR"/>
        </w:rPr>
        <w:lastRenderedPageBreak/>
        <w:t>considerando-se eficazes as notificações enviadas ao local anteriormente indicado, na ausência da comunicação;</w:t>
      </w:r>
    </w:p>
    <w:p w14:paraId="30A43106" w14:textId="77777777" w:rsidR="00F17773" w:rsidRPr="00010283" w:rsidRDefault="00F17773" w:rsidP="00D7243E">
      <w:pPr>
        <w:pStyle w:val="Nabc"/>
        <w:ind w:left="284"/>
        <w:rPr>
          <w:lang w:val="pt-BR"/>
        </w:rPr>
      </w:pPr>
      <w:r w:rsidRPr="00010283">
        <w:rPr>
          <w:lang w:val="pt-BR"/>
        </w:rPr>
        <w:t xml:space="preserve">Ofertada a defesa prévia ou expirado o prazo sem que ocorra a sua apresentação, o órgão promotor do certame proferirá decisão fundamentada e adotará as medidas legais cabíveis, resguardado o direito de recurso do licitante que deverá ser exercido nos termos da </w:t>
      </w:r>
      <w:r>
        <w:rPr>
          <w:lang w:val="pt-BR"/>
        </w:rPr>
        <w:t>Lei</w:t>
      </w:r>
      <w:r w:rsidRPr="00010283">
        <w:rPr>
          <w:lang w:val="pt-BR"/>
        </w:rPr>
        <w:t xml:space="preserve"> 8.666/</w:t>
      </w:r>
      <w:r>
        <w:rPr>
          <w:lang w:val="pt-BR"/>
        </w:rPr>
        <w:t>19</w:t>
      </w:r>
      <w:r w:rsidRPr="00010283">
        <w:rPr>
          <w:lang w:val="pt-BR"/>
        </w:rPr>
        <w:t>93;</w:t>
      </w:r>
    </w:p>
    <w:p w14:paraId="25F97FAF" w14:textId="77777777" w:rsidR="00F17773" w:rsidRPr="00010283" w:rsidRDefault="00F17773" w:rsidP="00D7243E">
      <w:pPr>
        <w:pStyle w:val="Nabc"/>
        <w:ind w:left="284"/>
        <w:rPr>
          <w:lang w:val="pt-BR"/>
        </w:rPr>
      </w:pPr>
      <w:r w:rsidRPr="00010283">
        <w:rPr>
          <w:lang w:val="pt-BR"/>
        </w:rPr>
        <w:t>O recurso administrativo a que se refere a alínea anterior será submetido à análise da Procuradoria Geral do Estado do Espírito Santo.</w:t>
      </w:r>
    </w:p>
    <w:p w14:paraId="6FA42181" w14:textId="77777777" w:rsidR="00F17773" w:rsidRDefault="00F17773" w:rsidP="00D7243E">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06A65644" w14:textId="77777777" w:rsidR="00F17773" w:rsidRDefault="00F17773" w:rsidP="00D7243E">
      <w:pPr>
        <w:pStyle w:val="N11"/>
      </w:pPr>
      <w:r>
        <w:t>Nas hipóteses em que os fatos ensejadores da aplicação das multas acarretarem também a rescisão do contrato, os valores referentes às penalidades poderão ainda ser descontados da garantia prestada pela contratada;</w:t>
      </w:r>
    </w:p>
    <w:p w14:paraId="364820AE" w14:textId="77777777" w:rsidR="00F17773" w:rsidRDefault="00F17773" w:rsidP="00D7243E">
      <w:pPr>
        <w:pStyle w:val="N11"/>
      </w:pPr>
      <w:r>
        <w:t>Em qualquer caso, se após o desconto dos valores relativos às multas restar valor residual em desfavor do licitante contratado, é obrigatória a cobrança judicial da diferença.</w:t>
      </w:r>
    </w:p>
    <w:p w14:paraId="081A92F9" w14:textId="1671DFD0" w:rsidR="00F17773" w:rsidRDefault="00F17773" w:rsidP="00D7243E">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08237EDB" w14:textId="77777777" w:rsidR="00385C83" w:rsidRPr="007A164E" w:rsidRDefault="00385C83" w:rsidP="00385C83">
      <w:pPr>
        <w:pStyle w:val="Ttulo1"/>
      </w:pPr>
      <w:r>
        <w:t>CLÁUSULA DÉCIMA PRIMEIRA:</w:t>
      </w:r>
      <w:r w:rsidRPr="007A164E">
        <w:t xml:space="preserve"> DA SUPERVENIENTE IRREGULARIDADE FISCAL OU TRABALHISTA</w:t>
      </w:r>
    </w:p>
    <w:p w14:paraId="54C6415E" w14:textId="77777777" w:rsidR="00385C83" w:rsidRDefault="00385C83" w:rsidP="00385C83">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4C69AA0" w14:textId="77777777" w:rsidR="00385C83" w:rsidRDefault="00385C83" w:rsidP="00385C83">
      <w:pPr>
        <w:pStyle w:val="N11"/>
      </w:pPr>
      <w:r>
        <w:t>Transcorrido esse prazo, ainda que não comprovada a regularidade e que não seja aceita a defesa apresentada, o pagamento será efetuado, sem prejuízo da tramitação do procedimento de aplicação de sanções.</w:t>
      </w:r>
    </w:p>
    <w:p w14:paraId="6226C00B" w14:textId="77777777" w:rsidR="00385C83" w:rsidRDefault="00385C83" w:rsidP="00385C83">
      <w:pPr>
        <w:pStyle w:val="N11"/>
      </w:pPr>
      <w:r>
        <w:t>Em não sendo aceitas as justificativas apresentadas pelo CONTRATADO, será imposta multa de 2% (dois por cento) sobre o saldo contratual não executado.</w:t>
      </w:r>
    </w:p>
    <w:p w14:paraId="03A250A0" w14:textId="77777777" w:rsidR="00385C83" w:rsidRDefault="00385C83" w:rsidP="00385C83">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04FBA973" w14:textId="77777777" w:rsidR="00385C83" w:rsidRDefault="00385C83" w:rsidP="00385C83">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7E85132D" w14:textId="5D89E48D" w:rsidR="00F17773" w:rsidRDefault="00F17773" w:rsidP="00D7243E">
      <w:pPr>
        <w:pStyle w:val="Ttulo1"/>
      </w:pPr>
      <w:r>
        <w:lastRenderedPageBreak/>
        <w:t xml:space="preserve">CLÁUSULA DÉCIMA </w:t>
      </w:r>
      <w:r w:rsidR="00385C83">
        <w:t>SEGUNDA</w:t>
      </w:r>
      <w:r>
        <w:t>: DA RESCISÃO</w:t>
      </w:r>
    </w:p>
    <w:p w14:paraId="523D9271" w14:textId="77777777" w:rsidR="00F17773" w:rsidRDefault="00F17773" w:rsidP="00D7243E">
      <w:pPr>
        <w:pStyle w:val="N11"/>
      </w:pPr>
      <w:r w:rsidRPr="00010283">
        <w:t xml:space="preserve">A rescisão do Contrato poderá ocorrer nas hipóteses e condições previstas nos </w:t>
      </w:r>
      <w:proofErr w:type="spellStart"/>
      <w:r w:rsidRPr="00010283">
        <w:t>arts</w:t>
      </w:r>
      <w:proofErr w:type="spellEnd"/>
      <w:r>
        <w:t>.</w:t>
      </w:r>
      <w:r w:rsidRPr="00010283">
        <w:t xml:space="preserve"> 78 e 79 da Lei 8.666/</w:t>
      </w:r>
      <w:r>
        <w:t>19</w:t>
      </w:r>
      <w:r w:rsidRPr="00010283">
        <w:t>93, com aplicação do art. 80 da mesma Lei, se for o caso.</w:t>
      </w:r>
    </w:p>
    <w:p w14:paraId="1F27E4E0" w14:textId="59710C8A" w:rsidR="00F17773" w:rsidRDefault="00F17773" w:rsidP="00D7243E">
      <w:pPr>
        <w:pStyle w:val="Ttulo1"/>
      </w:pPr>
      <w:r>
        <w:t xml:space="preserve">CLÁUSULA DÉCIMA </w:t>
      </w:r>
      <w:r w:rsidR="00385C83">
        <w:t>TERCEIRA</w:t>
      </w:r>
      <w:r>
        <w:t>: DOS RECURSOS</w:t>
      </w:r>
    </w:p>
    <w:p w14:paraId="58842776" w14:textId="77777777" w:rsidR="00F17773" w:rsidRDefault="00F17773" w:rsidP="00D7243E">
      <w:pPr>
        <w:pStyle w:val="N11"/>
      </w:pPr>
      <w:r w:rsidRPr="00010283">
        <w:t>Os recursos, representação e pedido de reconsideração, somente serão acolhidos nos termos do art. 109 da Lei 8.666/</w:t>
      </w:r>
      <w:r>
        <w:t>1993.</w:t>
      </w:r>
    </w:p>
    <w:p w14:paraId="60EABBA6" w14:textId="51274407" w:rsidR="00F17773" w:rsidRDefault="00F17773" w:rsidP="00D7243E">
      <w:pPr>
        <w:pStyle w:val="Ttulo1"/>
      </w:pPr>
      <w:r>
        <w:t xml:space="preserve">CLÁUSULA DÉCIMA </w:t>
      </w:r>
      <w:r w:rsidR="00385C83">
        <w:t>QUARTA</w:t>
      </w:r>
      <w:r>
        <w:t>: DO ACOMPANHAMENTO E FISCALIZAÇÃO</w:t>
      </w:r>
    </w:p>
    <w:p w14:paraId="282DAAB8" w14:textId="77777777" w:rsidR="00F17773" w:rsidRDefault="00F17773" w:rsidP="00D7243E">
      <w:pPr>
        <w:pStyle w:val="N11"/>
      </w:pPr>
      <w:r w:rsidRPr="003F4640">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7AFB1F65" w14:textId="77777777" w:rsidR="00F17773" w:rsidRDefault="00F17773" w:rsidP="00D7243E">
      <w:pPr>
        <w:pStyle w:val="N11"/>
      </w:pPr>
      <w:r>
        <w:t>O recebimento do serviço ocorrerá da seguinte forma:</w:t>
      </w:r>
    </w:p>
    <w:p w14:paraId="0EF05BA2" w14:textId="77777777" w:rsidR="00F17773" w:rsidRDefault="00D7243E" w:rsidP="00D7243E">
      <w:pPr>
        <w:pStyle w:val="N111"/>
      </w:pPr>
      <w:r>
        <w:t>P</w:t>
      </w:r>
      <w:r w:rsidR="00F17773">
        <w:t>rovisoriamente, pelo responsável por seu acompanhamento e fiscalização, mediante termo circunstanciado, assinado pelas partes em até 02 (dois) dias da comunicação escrita do contratado;</w:t>
      </w:r>
    </w:p>
    <w:p w14:paraId="35F805BB" w14:textId="77777777" w:rsidR="00F17773" w:rsidRPr="003F4640" w:rsidRDefault="00D7243E" w:rsidP="00D7243E">
      <w:pPr>
        <w:pStyle w:val="N111"/>
      </w:pPr>
      <w:r>
        <w:t>D</w:t>
      </w:r>
      <w:r w:rsidR="00F17773">
        <w:t xml:space="preserve">efinitivamente, pelo ________(setor administrativo)_______, mediante termo circunstanciado, assinado pelas partes, após o decurso do prazo de ______(quantidade de </w:t>
      </w:r>
      <w:proofErr w:type="spellStart"/>
      <w:r w:rsidR="00F17773">
        <w:t>dias</w:t>
      </w:r>
      <w:proofErr w:type="spellEnd"/>
      <w:r w:rsidR="00F17773">
        <w:t>)____ .</w:t>
      </w:r>
    </w:p>
    <w:p w14:paraId="0700B366" w14:textId="384E6A77" w:rsidR="00F17773" w:rsidRDefault="00F17773" w:rsidP="00D7243E">
      <w:pPr>
        <w:pStyle w:val="Ttulo1"/>
      </w:pPr>
      <w:r>
        <w:t>CLÁUSULA DÉCIMA QU</w:t>
      </w:r>
      <w:r w:rsidR="00385C83">
        <w:t>INTA</w:t>
      </w:r>
      <w:r>
        <w:t>: DO</w:t>
      </w:r>
      <w:r w:rsidRPr="00010283">
        <w:t xml:space="preserve"> REPRESENTANTE DA CONTRATADA</w:t>
      </w:r>
    </w:p>
    <w:p w14:paraId="40EF0913" w14:textId="77777777" w:rsidR="00F17773" w:rsidRDefault="00F17773" w:rsidP="00D7243E">
      <w:pPr>
        <w:pStyle w:val="N11"/>
      </w:pPr>
      <w:r w:rsidRPr="00010283">
        <w:t>Representará a Contratada na execução do ajuste, como preposto, ______________(nome completo, nacionalidade, profissão e estado civil do representante da empresa).</w:t>
      </w:r>
    </w:p>
    <w:p w14:paraId="2D3C0082" w14:textId="7C9E9BB8" w:rsidR="00F17773" w:rsidRDefault="00385C83" w:rsidP="00D7243E">
      <w:pPr>
        <w:pStyle w:val="Ttulo1"/>
      </w:pPr>
      <w:r>
        <w:t>CLÁUSULA DÉCIMA SEXTA</w:t>
      </w:r>
      <w:r w:rsidR="00F17773">
        <w:t>: DO FORO</w:t>
      </w:r>
    </w:p>
    <w:p w14:paraId="71EC5690" w14:textId="77777777" w:rsidR="00F17773" w:rsidRDefault="00F17773" w:rsidP="00D7243E">
      <w:pPr>
        <w:pStyle w:val="N11"/>
      </w:pPr>
      <w:r w:rsidRPr="00010283">
        <w:t>Fica eleito o foro de Vitória, Comarca da Capital do Estado do Espírito Santo, para dirimir qualquer dúvida ou contestação oriunda direta ou indiretamente deste instrumento, renunciando-se expressamente a qualquer outro, por mais privilegiado que seja.</w:t>
      </w:r>
    </w:p>
    <w:p w14:paraId="12C1BC44" w14:textId="77777777" w:rsidR="00F17773" w:rsidRDefault="00F17773" w:rsidP="000D0E70">
      <w:pPr>
        <w:pStyle w:val="PGE-Normal"/>
      </w:pPr>
      <w:r>
        <w:t>E, por estarem justos e contratados, assinam o presente em três vias de igual teor e forma, para igual distribuição, para que produza seus efeitos legais.</w:t>
      </w:r>
    </w:p>
    <w:p w14:paraId="2D602A30" w14:textId="77777777" w:rsidR="00F17773" w:rsidRDefault="00F17773" w:rsidP="000D0E70">
      <w:pPr>
        <w:pStyle w:val="PGE-Normal"/>
      </w:pPr>
      <w:r>
        <w:t xml:space="preserve">Vitória, ____ de __________ </w:t>
      </w:r>
      <w:proofErr w:type="spellStart"/>
      <w:r>
        <w:t>de</w:t>
      </w:r>
      <w:proofErr w:type="spellEnd"/>
      <w:r>
        <w:t xml:space="preserve"> ______.</w:t>
      </w:r>
    </w:p>
    <w:p w14:paraId="5D3F30BA" w14:textId="77777777" w:rsidR="00F17773" w:rsidRDefault="00F17773" w:rsidP="000D0E70">
      <w:pPr>
        <w:pStyle w:val="PGE-Normal"/>
      </w:pPr>
    </w:p>
    <w:p w14:paraId="5C3D3FBD" w14:textId="77777777" w:rsidR="00F17773" w:rsidRDefault="00F17773" w:rsidP="000D0E70">
      <w:pPr>
        <w:pStyle w:val="PGE-Normal"/>
      </w:pPr>
      <w:r>
        <w:t>_________________________________</w:t>
      </w:r>
    </w:p>
    <w:p w14:paraId="34C30C47" w14:textId="77777777" w:rsidR="00F17773" w:rsidRDefault="00F17773" w:rsidP="000D0E70">
      <w:pPr>
        <w:pStyle w:val="PGE-Normal"/>
      </w:pPr>
      <w:r>
        <w:t>CONTRATANTE</w:t>
      </w:r>
    </w:p>
    <w:p w14:paraId="39BAD8BC" w14:textId="77777777" w:rsidR="00F17773" w:rsidRDefault="00F17773" w:rsidP="000D0E70">
      <w:pPr>
        <w:pStyle w:val="PGE-Normal"/>
      </w:pPr>
    </w:p>
    <w:p w14:paraId="50196F13" w14:textId="77777777" w:rsidR="00F17773" w:rsidRDefault="00F17773" w:rsidP="000D0E70">
      <w:pPr>
        <w:pStyle w:val="PGE-Normal"/>
      </w:pPr>
    </w:p>
    <w:p w14:paraId="7AC71061" w14:textId="77777777" w:rsidR="00F17773" w:rsidRDefault="00F17773" w:rsidP="000D0E70">
      <w:pPr>
        <w:pStyle w:val="PGE-Normal"/>
      </w:pPr>
      <w:r>
        <w:t>_________________________________</w:t>
      </w:r>
    </w:p>
    <w:p w14:paraId="41CC4955" w14:textId="77777777" w:rsidR="00F17773" w:rsidRPr="00B6610C" w:rsidRDefault="00F17773" w:rsidP="000D0E70">
      <w:pPr>
        <w:pStyle w:val="PGE-Normal"/>
      </w:pPr>
      <w:r>
        <w:t>CONTRATADA</w:t>
      </w:r>
    </w:p>
    <w:p w14:paraId="55261187" w14:textId="77777777" w:rsidR="002F1AA9" w:rsidRPr="002F1AA9" w:rsidRDefault="002F1AA9" w:rsidP="000D0E70">
      <w:pPr>
        <w:pStyle w:val="PGE-Normal"/>
      </w:pPr>
    </w:p>
    <w:sectPr w:rsidR="002F1AA9" w:rsidRPr="002F1AA9"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E7C67FF"/>
    <w:multiLevelType w:val="hybridMultilevel"/>
    <w:tmpl w:val="01A2258A"/>
    <w:lvl w:ilvl="0" w:tplc="3C04BC1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2438EA"/>
    <w:multiLevelType w:val="hybridMultilevel"/>
    <w:tmpl w:val="55D4044C"/>
    <w:lvl w:ilvl="0" w:tplc="3C04BC1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275215"/>
    <w:multiLevelType w:val="multilevel"/>
    <w:tmpl w:val="3E7A560C"/>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4E027072"/>
    <w:multiLevelType w:val="hybridMultilevel"/>
    <w:tmpl w:val="3C7859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73"/>
    <w:rsid w:val="000309BB"/>
    <w:rsid w:val="00061483"/>
    <w:rsid w:val="00077344"/>
    <w:rsid w:val="00097900"/>
    <w:rsid w:val="000A32FF"/>
    <w:rsid w:val="000D0E70"/>
    <w:rsid w:val="000F429E"/>
    <w:rsid w:val="00115F82"/>
    <w:rsid w:val="00137157"/>
    <w:rsid w:val="001A6048"/>
    <w:rsid w:val="001B6787"/>
    <w:rsid w:val="001C541E"/>
    <w:rsid w:val="0026041F"/>
    <w:rsid w:val="00261AB3"/>
    <w:rsid w:val="002F1AA9"/>
    <w:rsid w:val="003308F0"/>
    <w:rsid w:val="00385C83"/>
    <w:rsid w:val="003B6621"/>
    <w:rsid w:val="003F1651"/>
    <w:rsid w:val="004272CB"/>
    <w:rsid w:val="00446DFF"/>
    <w:rsid w:val="004511F1"/>
    <w:rsid w:val="0047063B"/>
    <w:rsid w:val="00483843"/>
    <w:rsid w:val="004A6B3F"/>
    <w:rsid w:val="004B474D"/>
    <w:rsid w:val="004D33E7"/>
    <w:rsid w:val="005409F9"/>
    <w:rsid w:val="005A2AAD"/>
    <w:rsid w:val="006352CC"/>
    <w:rsid w:val="006A2DFE"/>
    <w:rsid w:val="00722386"/>
    <w:rsid w:val="007755C1"/>
    <w:rsid w:val="00800576"/>
    <w:rsid w:val="0082657B"/>
    <w:rsid w:val="008B0DCE"/>
    <w:rsid w:val="00957F3C"/>
    <w:rsid w:val="0096245D"/>
    <w:rsid w:val="009B73BF"/>
    <w:rsid w:val="009F148E"/>
    <w:rsid w:val="00A43621"/>
    <w:rsid w:val="00A61FAD"/>
    <w:rsid w:val="00A66F31"/>
    <w:rsid w:val="00AA5648"/>
    <w:rsid w:val="00C207ED"/>
    <w:rsid w:val="00C63A62"/>
    <w:rsid w:val="00C674D4"/>
    <w:rsid w:val="00C71FCC"/>
    <w:rsid w:val="00C95B44"/>
    <w:rsid w:val="00CB4316"/>
    <w:rsid w:val="00CB7AB7"/>
    <w:rsid w:val="00CF410C"/>
    <w:rsid w:val="00D278CF"/>
    <w:rsid w:val="00D36E46"/>
    <w:rsid w:val="00D7243E"/>
    <w:rsid w:val="00DC7A89"/>
    <w:rsid w:val="00DF46D3"/>
    <w:rsid w:val="00E54244"/>
    <w:rsid w:val="00EA33B5"/>
    <w:rsid w:val="00EB3C2E"/>
    <w:rsid w:val="00EE617E"/>
    <w:rsid w:val="00F16072"/>
    <w:rsid w:val="00F17773"/>
    <w:rsid w:val="00F47FBF"/>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2395"/>
  <w15:chartTrackingRefBased/>
  <w15:docId w15:val="{DE832233-3225-4183-870E-52CF2490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styleId="Tabelacomgrade">
    <w:name w:val="Table Grid"/>
    <w:basedOn w:val="Tabelanormal"/>
    <w:uiPriority w:val="39"/>
    <w:rsid w:val="00F1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A5648"/>
    <w:rPr>
      <w:color w:val="0000FF"/>
      <w:u w:val="single"/>
    </w:rPr>
  </w:style>
  <w:style w:type="character" w:styleId="Refdecomentrio">
    <w:name w:val="annotation reference"/>
    <w:basedOn w:val="Fontepargpadro"/>
    <w:uiPriority w:val="99"/>
    <w:semiHidden/>
    <w:unhideWhenUsed/>
    <w:rsid w:val="00AA5648"/>
    <w:rPr>
      <w:sz w:val="16"/>
      <w:szCs w:val="16"/>
    </w:rPr>
  </w:style>
  <w:style w:type="paragraph" w:styleId="Textodecomentrio">
    <w:name w:val="annotation text"/>
    <w:basedOn w:val="Normal"/>
    <w:link w:val="TextodecomentrioChar"/>
    <w:uiPriority w:val="99"/>
    <w:semiHidden/>
    <w:unhideWhenUsed/>
    <w:rsid w:val="00AA5648"/>
    <w:rPr>
      <w:sz w:val="20"/>
      <w:szCs w:val="20"/>
    </w:rPr>
  </w:style>
  <w:style w:type="character" w:customStyle="1" w:styleId="TextodecomentrioChar">
    <w:name w:val="Texto de comentário Char"/>
    <w:basedOn w:val="Fontepargpadro"/>
    <w:link w:val="Textodecomentrio"/>
    <w:uiPriority w:val="99"/>
    <w:semiHidden/>
    <w:rsid w:val="00AA5648"/>
    <w:rPr>
      <w:rFonts w:ascii="Arial" w:hAnsi="Arial"/>
      <w:sz w:val="20"/>
      <w:szCs w:val="20"/>
    </w:rPr>
  </w:style>
  <w:style w:type="paragraph" w:styleId="Textodebalo">
    <w:name w:val="Balloon Text"/>
    <w:basedOn w:val="Normal"/>
    <w:link w:val="TextodebaloChar"/>
    <w:uiPriority w:val="99"/>
    <w:semiHidden/>
    <w:unhideWhenUsed/>
    <w:rsid w:val="00AA5648"/>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A5648"/>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AA5648"/>
    <w:rPr>
      <w:b/>
      <w:bCs/>
    </w:rPr>
  </w:style>
  <w:style w:type="character" w:customStyle="1" w:styleId="AssuntodocomentrioChar">
    <w:name w:val="Assunto do comentário Char"/>
    <w:basedOn w:val="TextodecomentrioChar"/>
    <w:link w:val="Assuntodocomentrio"/>
    <w:uiPriority w:val="99"/>
    <w:semiHidden/>
    <w:rsid w:val="00AA564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42428">
      <w:bodyDiv w:val="1"/>
      <w:marLeft w:val="0"/>
      <w:marRight w:val="0"/>
      <w:marTop w:val="0"/>
      <w:marBottom w:val="0"/>
      <w:divBdr>
        <w:top w:val="none" w:sz="0" w:space="0" w:color="auto"/>
        <w:left w:val="none" w:sz="0" w:space="0" w:color="auto"/>
        <w:bottom w:val="none" w:sz="0" w:space="0" w:color="auto"/>
        <w:right w:val="none" w:sz="0" w:space="0" w:color="auto"/>
      </w:divBdr>
    </w:div>
    <w:div w:id="1062676556">
      <w:bodyDiv w:val="1"/>
      <w:marLeft w:val="0"/>
      <w:marRight w:val="0"/>
      <w:marTop w:val="0"/>
      <w:marBottom w:val="0"/>
      <w:divBdr>
        <w:top w:val="none" w:sz="0" w:space="0" w:color="auto"/>
        <w:left w:val="none" w:sz="0" w:space="0" w:color="auto"/>
        <w:bottom w:val="none" w:sz="0" w:space="0" w:color="auto"/>
        <w:right w:val="none" w:sz="0" w:space="0" w:color="auto"/>
      </w:divBdr>
    </w:div>
    <w:div w:id="1877765542">
      <w:bodyDiv w:val="1"/>
      <w:marLeft w:val="0"/>
      <w:marRight w:val="0"/>
      <w:marTop w:val="0"/>
      <w:marBottom w:val="0"/>
      <w:divBdr>
        <w:top w:val="none" w:sz="0" w:space="0" w:color="auto"/>
        <w:left w:val="none" w:sz="0" w:space="0" w:color="auto"/>
        <w:bottom w:val="none" w:sz="0" w:space="0" w:color="auto"/>
        <w:right w:val="none" w:sz="0" w:space="0" w:color="auto"/>
      </w:divBdr>
    </w:div>
    <w:div w:id="21179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almeida\Google%20Drive\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 - minutas padronizadas - COM macro</Template>
  <TotalTime>5</TotalTime>
  <Pages>36</Pages>
  <Words>11739</Words>
  <Characters>63396</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Alessandra Spalenza Barcellos Szpunar</cp:lastModifiedBy>
  <cp:revision>7</cp:revision>
  <dcterms:created xsi:type="dcterms:W3CDTF">2019-07-10T12:11:00Z</dcterms:created>
  <dcterms:modified xsi:type="dcterms:W3CDTF">2019-08-22T17:15:00Z</dcterms:modified>
</cp:coreProperties>
</file>